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D" w:rsidRPr="00D24447" w:rsidRDefault="00B177DD" w:rsidP="003B6DE3">
      <w:pPr>
        <w:ind w:right="-113"/>
        <w:jc w:val="center"/>
        <w:rPr>
          <w:rFonts w:ascii="Credit Valley" w:hAnsi="Credit Valley"/>
          <w:b/>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logoass1" style="position:absolute;left:0;text-align:left;margin-left:157.7pt;margin-top:-8.55pt;width:206.9pt;height:104.65pt;z-index:251653632;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">
            <v:imagedata r:id="rId7" o:title=""/>
            <o:lock v:ext="edit" aspectratio="f"/>
            <w10:wrap type="square"/>
          </v:shape>
        </w:pict>
      </w:r>
      <w:r w:rsidRPr="00D24447">
        <w:rPr>
          <w:rFonts w:ascii="Credit Valley" w:hAnsi="Credit Valley"/>
          <w:b/>
          <w:sz w:val="24"/>
          <w:szCs w:val="24"/>
        </w:rPr>
        <w:t>ASSOCIAZ.       CULTURALE CASTIGLIONESE      U.  FOSCHI</w:t>
      </w:r>
    </w:p>
    <w:p w:rsidR="00B177DD" w:rsidRPr="00D24447" w:rsidRDefault="00B177DD" w:rsidP="001B3F7A">
      <w:pPr>
        <w:jc w:val="center"/>
        <w:rPr>
          <w:rFonts w:ascii="Century Gothic" w:hAnsi="Century Gothic"/>
          <w:b/>
          <w:sz w:val="4"/>
          <w:szCs w:val="4"/>
        </w:rPr>
      </w:pPr>
    </w:p>
    <w:p w:rsidR="00B177DD" w:rsidRPr="00D24447" w:rsidRDefault="00B177DD" w:rsidP="003B6DE3">
      <w:pPr>
        <w:jc w:val="center"/>
        <w:rPr>
          <w:rFonts w:ascii="Credit Valley" w:hAnsi="Credit Valley"/>
          <w:b/>
          <w:sz w:val="24"/>
          <w:szCs w:val="24"/>
        </w:rPr>
      </w:pPr>
      <w:r w:rsidRPr="00D24447">
        <w:rPr>
          <w:rFonts w:ascii="Credit Valley" w:hAnsi="Credit Valley"/>
          <w:b/>
          <w:sz w:val="24"/>
          <w:szCs w:val="24"/>
        </w:rPr>
        <w:t xml:space="preserve">CON    L’ORGANIZAZZIONE                                                                          TECNICA         TRAVE      ZONE </w:t>
      </w:r>
    </w:p>
    <w:p w:rsidR="00B177DD" w:rsidRPr="00D24447" w:rsidRDefault="00B177DD" w:rsidP="001B3F7A">
      <w:pPr>
        <w:jc w:val="center"/>
        <w:rPr>
          <w:rFonts w:ascii="Century Gothic" w:hAnsi="Century Gothic"/>
          <w:b/>
          <w:sz w:val="4"/>
          <w:szCs w:val="4"/>
        </w:rPr>
      </w:pPr>
      <w:r w:rsidRPr="00D24447">
        <w:rPr>
          <w:rFonts w:ascii="Century Gothic" w:hAnsi="Century Gothic"/>
          <w:b/>
          <w:sz w:val="4"/>
          <w:szCs w:val="4"/>
        </w:rPr>
        <w:t xml:space="preserve">          </w:t>
      </w:r>
    </w:p>
    <w:p w:rsidR="00B177DD" w:rsidRPr="00D24447" w:rsidRDefault="00B177DD" w:rsidP="004F7D5A">
      <w:pPr>
        <w:jc w:val="center"/>
        <w:rPr>
          <w:rFonts w:ascii="Credit Valley" w:hAnsi="Credit Valley"/>
          <w:sz w:val="16"/>
          <w:szCs w:val="16"/>
        </w:rPr>
      </w:pPr>
    </w:p>
    <w:p w:rsidR="00B177DD" w:rsidRPr="00D24447" w:rsidRDefault="00B177DD" w:rsidP="004F7D5A">
      <w:pPr>
        <w:jc w:val="center"/>
        <w:rPr>
          <w:rFonts w:ascii="Credit Valley" w:hAnsi="Credit Valley"/>
          <w:sz w:val="4"/>
          <w:szCs w:val="4"/>
        </w:rPr>
      </w:pPr>
    </w:p>
    <w:p w:rsidR="00B177DD" w:rsidRPr="00D24447" w:rsidRDefault="00B177DD" w:rsidP="00144E14">
      <w:pPr>
        <w:spacing w:after="0" w:line="240" w:lineRule="auto"/>
        <w:jc w:val="center"/>
        <w:rPr>
          <w:rFonts w:ascii="Credit Valley" w:hAnsi="Credit Valley"/>
          <w:b/>
          <w:sz w:val="32"/>
          <w:szCs w:val="32"/>
        </w:rPr>
      </w:pPr>
      <w:r w:rsidRPr="00D24447">
        <w:rPr>
          <w:rFonts w:ascii="Credit Valley" w:hAnsi="Credit Valley"/>
          <w:b/>
          <w:sz w:val="4"/>
          <w:szCs w:val="4"/>
          <w:bdr w:val="single" w:sz="4" w:space="0" w:color="auto"/>
        </w:rPr>
        <w:t xml:space="preserve">.        </w:t>
      </w:r>
      <w:r w:rsidRPr="00AA446C">
        <w:rPr>
          <w:rFonts w:ascii="Credit Valley" w:hAnsi="Credit Valley"/>
          <w:b/>
          <w:color w:val="C00000"/>
          <w:sz w:val="36"/>
          <w:szCs w:val="36"/>
          <w:bdr w:val="single" w:sz="4" w:space="0" w:color="auto"/>
        </w:rPr>
        <w:t>GITA   in   A B R U Z Z O :    mart.8   merc.9   giov.10   ven.11    MAGGIO    2012</w:t>
      </w:r>
      <w:r w:rsidRPr="00D24447">
        <w:rPr>
          <w:rFonts w:ascii="Credit Valley" w:hAnsi="Credit Valley"/>
          <w:b/>
          <w:sz w:val="36"/>
          <w:szCs w:val="36"/>
          <w:bdr w:val="single" w:sz="4" w:space="0" w:color="auto"/>
        </w:rPr>
        <w:t xml:space="preserve"> </w:t>
      </w:r>
      <w:r w:rsidRPr="00D24447">
        <w:rPr>
          <w:rFonts w:ascii="Credit Valley" w:hAnsi="Credit Valley"/>
          <w:b/>
          <w:sz w:val="32"/>
          <w:szCs w:val="32"/>
          <w:bdr w:val="single" w:sz="4" w:space="0" w:color="auto"/>
        </w:rPr>
        <w:t xml:space="preserve"> </w:t>
      </w:r>
      <w:r w:rsidRPr="00D24447">
        <w:rPr>
          <w:rFonts w:ascii="Credit Valley" w:hAnsi="Credit Valley"/>
          <w:b/>
          <w:sz w:val="4"/>
          <w:szCs w:val="4"/>
          <w:bdr w:val="single" w:sz="4" w:space="0" w:color="auto"/>
        </w:rPr>
        <w:t>.</w:t>
      </w:r>
    </w:p>
    <w:p w:rsidR="00B177DD" w:rsidRPr="00D24447" w:rsidRDefault="00B177DD" w:rsidP="00144E14">
      <w:pPr>
        <w:spacing w:after="0" w:line="240" w:lineRule="auto"/>
        <w:ind w:right="130"/>
        <w:rPr>
          <w:rFonts w:ascii="Century Gothic" w:hAnsi="Century Gothic"/>
          <w:b/>
          <w:sz w:val="12"/>
          <w:szCs w:val="12"/>
        </w:rPr>
      </w:pPr>
      <w:r w:rsidRPr="00D24447">
        <w:rPr>
          <w:rFonts w:ascii="Century Gothic" w:hAnsi="Century Gothic"/>
          <w:b/>
          <w:sz w:val="24"/>
          <w:szCs w:val="24"/>
        </w:rPr>
        <w:t xml:space="preserve">             </w:t>
      </w:r>
    </w:p>
    <w:p w:rsidR="00B177DD" w:rsidRPr="00D24447" w:rsidRDefault="00B177DD" w:rsidP="00144E14">
      <w:pPr>
        <w:spacing w:after="0" w:line="240" w:lineRule="auto"/>
        <w:ind w:right="130"/>
        <w:rPr>
          <w:rFonts w:ascii="Century Gothic" w:hAnsi="Century Gothic"/>
          <w:sz w:val="24"/>
          <w:szCs w:val="24"/>
        </w:rPr>
      </w:pPr>
      <w:r w:rsidRPr="00D24447">
        <w:rPr>
          <w:rFonts w:ascii="Century Gothic" w:hAnsi="Century Gothic"/>
          <w:b/>
          <w:sz w:val="24"/>
          <w:szCs w:val="24"/>
        </w:rPr>
        <w:t xml:space="preserve"> </w:t>
      </w:r>
      <w:r w:rsidRPr="00D24447">
        <w:rPr>
          <w:rFonts w:ascii="Century Gothic" w:hAnsi="Century Gothic"/>
          <w:sz w:val="24"/>
          <w:szCs w:val="24"/>
        </w:rPr>
        <w:t xml:space="preserve">Orario  partenza  del pullman   . . . . . .  . . . . . . . . . . . . . . </w:t>
      </w:r>
      <w:r w:rsidRPr="001F0B62">
        <w:rPr>
          <w:rFonts w:ascii="Century Gothic" w:hAnsi="Century Gothic"/>
          <w:color w:val="C00000"/>
          <w:sz w:val="24"/>
          <w:szCs w:val="24"/>
        </w:rPr>
        <w:t>06,50    Ravenna</w:t>
      </w:r>
      <w:r w:rsidRPr="00D24447">
        <w:rPr>
          <w:rFonts w:ascii="Century Gothic" w:hAnsi="Century Gothic"/>
          <w:sz w:val="24"/>
          <w:szCs w:val="24"/>
        </w:rPr>
        <w:t xml:space="preserve">.....Piazzale Vacchi  </w:t>
      </w:r>
    </w:p>
    <w:p w:rsidR="00B177DD" w:rsidRPr="00D24447" w:rsidRDefault="00B177DD" w:rsidP="00AB2AA7">
      <w:pPr>
        <w:spacing w:after="0" w:line="240" w:lineRule="auto"/>
        <w:rPr>
          <w:rFonts w:ascii="Century Gothic" w:hAnsi="Century Gothic"/>
          <w:sz w:val="24"/>
          <w:szCs w:val="24"/>
        </w:rPr>
      </w:pPr>
      <w:r w:rsidRPr="00D24447">
        <w:rPr>
          <w:rFonts w:ascii="Century Gothic" w:hAnsi="Century Gothic"/>
          <w:sz w:val="24"/>
          <w:szCs w:val="24"/>
        </w:rPr>
        <w:t xml:space="preserve">     </w:t>
      </w:r>
      <w:r w:rsidRPr="00D24447">
        <w:rPr>
          <w:rFonts w:ascii="Credit Valley" w:hAnsi="Credit Valley"/>
        </w:rPr>
        <w:t xml:space="preserve">             </w:t>
      </w:r>
      <w:r w:rsidRPr="00D24447">
        <w:rPr>
          <w:rFonts w:ascii="Century Gothic" w:hAnsi="Century Gothic"/>
          <w:sz w:val="24"/>
          <w:szCs w:val="24"/>
        </w:rPr>
        <w:t xml:space="preserve">                                                                                   </w:t>
      </w:r>
      <w:r w:rsidRPr="001F0B62">
        <w:rPr>
          <w:rFonts w:ascii="Century Gothic" w:hAnsi="Century Gothic"/>
          <w:color w:val="C00000"/>
          <w:sz w:val="24"/>
          <w:szCs w:val="24"/>
        </w:rPr>
        <w:t>07,25    Cervia</w:t>
      </w:r>
      <w:r w:rsidRPr="00D24447">
        <w:rPr>
          <w:rFonts w:ascii="Century Gothic" w:hAnsi="Century Gothic"/>
          <w:sz w:val="24"/>
          <w:szCs w:val="24"/>
        </w:rPr>
        <w:t>...........Ist. Alberghiero</w:t>
      </w:r>
    </w:p>
    <w:p w:rsidR="00B177DD" w:rsidRPr="00D24447" w:rsidRDefault="00B177DD" w:rsidP="00AB2AA7">
      <w:pPr>
        <w:spacing w:after="0" w:line="240" w:lineRule="auto"/>
        <w:rPr>
          <w:rFonts w:ascii="Century Gothic" w:hAnsi="Century Gothic"/>
          <w:sz w:val="32"/>
          <w:szCs w:val="32"/>
        </w:rPr>
      </w:pPr>
      <w:r w:rsidRPr="00D24447">
        <w:rPr>
          <w:rFonts w:ascii="Century Gothic" w:hAnsi="Century Gothic"/>
        </w:rPr>
        <w:t xml:space="preserve">     </w:t>
      </w:r>
      <w:r w:rsidRPr="00D24447">
        <w:t xml:space="preserve">               </w:t>
      </w:r>
      <w:r w:rsidRPr="00D24447">
        <w:rPr>
          <w:rFonts w:ascii="Century Gothic" w:hAnsi="Century Gothic"/>
        </w:rPr>
        <w:t xml:space="preserve">                                                                                        </w:t>
      </w:r>
      <w:r w:rsidRPr="001F0B62">
        <w:rPr>
          <w:rFonts w:ascii="Century Gothic" w:hAnsi="Century Gothic"/>
          <w:color w:val="C00000"/>
          <w:sz w:val="24"/>
          <w:szCs w:val="24"/>
        </w:rPr>
        <w:t>07,35    Castigl. Ra</w:t>
      </w:r>
      <w:r w:rsidRPr="00D24447">
        <w:rPr>
          <w:rFonts w:ascii="Century Gothic" w:hAnsi="Century Gothic"/>
          <w:sz w:val="24"/>
          <w:szCs w:val="24"/>
        </w:rPr>
        <w:t xml:space="preserve">....Piazza mercato  </w:t>
      </w:r>
    </w:p>
    <w:p w:rsidR="00B177DD" w:rsidRPr="00D24447" w:rsidRDefault="00B177DD" w:rsidP="00FE0D11">
      <w:pPr>
        <w:spacing w:after="0" w:line="240" w:lineRule="auto"/>
        <w:rPr>
          <w:rFonts w:ascii="Century Gothic" w:hAnsi="Century Gothic"/>
          <w:sz w:val="8"/>
          <w:szCs w:val="8"/>
          <w:u w:val="single"/>
        </w:rPr>
      </w:pPr>
    </w:p>
    <w:p w:rsidR="00B177DD" w:rsidRPr="00D24447" w:rsidRDefault="00B177DD" w:rsidP="00FE0D11">
      <w:pPr>
        <w:spacing w:after="0" w:line="240" w:lineRule="auto"/>
        <w:rPr>
          <w:rFonts w:ascii="Century Gothic" w:hAnsi="Century Gothic"/>
          <w:b/>
          <w:sz w:val="8"/>
          <w:szCs w:val="8"/>
          <w:u w:val="single"/>
        </w:rPr>
      </w:pPr>
      <w:r>
        <w:rPr>
          <w:noProof/>
          <w:lang w:eastAsia="it-IT"/>
        </w:rPr>
        <w:pict>
          <v:shape id="Immagine 3" o:spid="_x0000_s1027" type="#_x0000_t75" style="position:absolute;margin-left:-1.75pt;margin-top:3.9pt;width:123pt;height:87pt;z-index:251654656;visibility:visible" strokeweight=".25pt">
            <v:imagedata r:id="rId8" o:title=""/>
            <w10:wrap type="square"/>
          </v:shape>
        </w:pict>
      </w:r>
      <w:r w:rsidRPr="00D24447">
        <w:rPr>
          <w:rFonts w:ascii="Century Gothic" w:hAnsi="Century Gothic"/>
          <w:sz w:val="24"/>
          <w:szCs w:val="24"/>
          <w:u w:val="single"/>
        </w:rPr>
        <w:t xml:space="preserve"> </w:t>
      </w:r>
    </w:p>
    <w:p w:rsidR="00B177DD" w:rsidRPr="00D24447" w:rsidRDefault="00B177DD" w:rsidP="00C34FBC">
      <w:pPr>
        <w:tabs>
          <w:tab w:val="left" w:pos="4186"/>
        </w:tabs>
        <w:spacing w:after="0" w:line="240" w:lineRule="auto"/>
        <w:jc w:val="both"/>
        <w:rPr>
          <w:rFonts w:ascii="Century Gothic" w:hAnsi="Century Gothic"/>
          <w:sz w:val="24"/>
          <w:szCs w:val="24"/>
        </w:rPr>
      </w:pPr>
      <w:r>
        <w:rPr>
          <w:noProof/>
          <w:lang w:eastAsia="it-IT"/>
        </w:rPr>
        <w:pict>
          <v:shapetype id="_x0000_t202" coordsize="21600,21600" o:spt="202" path="m,l,21600r21600,l21600,xe">
            <v:stroke joinstyle="miter"/>
            <v:path gradientshapeok="t" o:connecttype="rect"/>
          </v:shapetype>
          <v:shape id="_x0000_s1028" type="#_x0000_t202" style="position:absolute;left:0;text-align:left;margin-left:-128.25pt;margin-top:.5pt;width:41.25pt;height:14.7pt;z-index:251658752" stroked="f">
            <v:textbox style="mso-next-textbox:#_x0000_s1028" inset="0,0,0,0">
              <w:txbxContent>
                <w:p w:rsidR="00B177DD" w:rsidRPr="00AA446C" w:rsidRDefault="00B177DD" w:rsidP="00144E14">
                  <w:pPr>
                    <w:pStyle w:val="Caption"/>
                    <w:rPr>
                      <w:b w:val="0"/>
                      <w:noProof/>
                      <w:color w:val="0070C0"/>
                      <w:sz w:val="22"/>
                      <w:szCs w:val="22"/>
                      <w:u w:val="single"/>
                    </w:rPr>
                  </w:pPr>
                  <w:r w:rsidRPr="00AA446C">
                    <w:rPr>
                      <w:b w:val="0"/>
                      <w:color w:val="0070C0"/>
                      <w:sz w:val="22"/>
                      <w:szCs w:val="22"/>
                    </w:rPr>
                    <w:t>Trabocco</w:t>
                  </w:r>
                </w:p>
              </w:txbxContent>
            </v:textbox>
            <w10:wrap type="square"/>
          </v:shape>
        </w:pict>
      </w:r>
      <w:r w:rsidRPr="00AA446C">
        <w:rPr>
          <w:rFonts w:ascii="Century Gothic" w:hAnsi="Century Gothic"/>
          <w:b/>
          <w:color w:val="C00000"/>
          <w:sz w:val="24"/>
          <w:szCs w:val="24"/>
          <w:u w:val="single"/>
        </w:rPr>
        <w:t>Mart.08</w:t>
      </w:r>
      <w:r w:rsidRPr="00D24447">
        <w:rPr>
          <w:rFonts w:ascii="Century Gothic" w:hAnsi="Century Gothic"/>
          <w:sz w:val="24"/>
          <w:szCs w:val="24"/>
        </w:rPr>
        <w:t xml:space="preserve"> Ore 12 circa, sistemazione c/o Grand  Hotel Montesilvano****  </w:t>
      </w:r>
      <w:r w:rsidRPr="00D24447">
        <w:rPr>
          <w:rFonts w:ascii="Century Gothic" w:hAnsi="Century Gothic"/>
          <w:sz w:val="24"/>
          <w:szCs w:val="24"/>
          <w:u w:val="single"/>
        </w:rPr>
        <w:t>Pranzo in hotel</w:t>
      </w:r>
      <w:r w:rsidRPr="00D24447">
        <w:rPr>
          <w:rFonts w:ascii="Century Gothic" w:hAnsi="Century Gothic"/>
          <w:sz w:val="24"/>
          <w:szCs w:val="24"/>
        </w:rPr>
        <w:t xml:space="preserve">. Ore 15 circa, incontro con la guida: visita all’Abbazia di “San Giovanni in Venere” situata a Fossacesia, su una collina panoramica. Visita lungo un tratto dell’adriatico fatto di promontori, la cosiddetta “costa  dei  trabocchi” per le particolari costruzioni su palafitte, utilizzate in  passato dai pescatori.       </w:t>
      </w:r>
      <w:r w:rsidRPr="00D24447">
        <w:rPr>
          <w:rFonts w:ascii="Century Gothic" w:hAnsi="Century Gothic"/>
          <w:sz w:val="24"/>
          <w:szCs w:val="24"/>
          <w:u w:val="single"/>
        </w:rPr>
        <w:t>Cena al Grand hotel</w:t>
      </w:r>
      <w:r w:rsidRPr="00D24447">
        <w:rPr>
          <w:rFonts w:ascii="Century Gothic" w:hAnsi="Century Gothic"/>
          <w:sz w:val="24"/>
          <w:szCs w:val="24"/>
        </w:rPr>
        <w:t>.</w:t>
      </w:r>
    </w:p>
    <w:p w:rsidR="00B177DD" w:rsidRPr="00D24447" w:rsidRDefault="00B177DD" w:rsidP="00C34FBC">
      <w:pPr>
        <w:tabs>
          <w:tab w:val="left" w:pos="4186"/>
        </w:tabs>
        <w:spacing w:after="0" w:line="240" w:lineRule="auto"/>
        <w:rPr>
          <w:rFonts w:ascii="Century Gothic" w:hAnsi="Century Gothic"/>
          <w:sz w:val="24"/>
          <w:szCs w:val="24"/>
          <w:u w:val="single"/>
        </w:rPr>
      </w:pPr>
    </w:p>
    <w:p w:rsidR="00B177DD" w:rsidRPr="00D24447" w:rsidRDefault="00B177DD" w:rsidP="00763CC4">
      <w:pPr>
        <w:tabs>
          <w:tab w:val="left" w:pos="4186"/>
        </w:tabs>
        <w:spacing w:after="0" w:line="240" w:lineRule="auto"/>
        <w:jc w:val="both"/>
        <w:rPr>
          <w:rFonts w:ascii="Century Gothic" w:hAnsi="Century Gothic"/>
          <w:sz w:val="24"/>
          <w:szCs w:val="24"/>
        </w:rPr>
      </w:pPr>
      <w:r>
        <w:rPr>
          <w:noProof/>
          <w:lang w:eastAsia="it-IT"/>
        </w:rPr>
        <w:pict>
          <v:shape id="_x0000_s1029" type="#_x0000_t202" style="position:absolute;left:0;text-align:left;margin-left:407.75pt;margin-top:4pt;width:38.25pt;height:13.95pt;z-index:251659776" stroked="f">
            <v:textbox style="mso-next-textbox:#_x0000_s1029" inset="0,0,0,0">
              <w:txbxContent>
                <w:p w:rsidR="00B177DD" w:rsidRPr="00A932C2" w:rsidRDefault="00B177DD" w:rsidP="00144E14">
                  <w:pPr>
                    <w:pStyle w:val="Caption"/>
                    <w:rPr>
                      <w:b w:val="0"/>
                      <w:noProof/>
                      <w:color w:val="984806"/>
                      <w:sz w:val="22"/>
                      <w:szCs w:val="22"/>
                      <w:u w:val="single"/>
                    </w:rPr>
                  </w:pPr>
                  <w:r w:rsidRPr="00A932C2">
                    <w:rPr>
                      <w:b w:val="0"/>
                      <w:color w:val="984806"/>
                      <w:sz w:val="22"/>
                      <w:szCs w:val="22"/>
                    </w:rPr>
                    <w:t>Confetti</w:t>
                  </w:r>
                </w:p>
              </w:txbxContent>
            </v:textbox>
            <w10:wrap type="square"/>
          </v:shape>
        </w:pict>
      </w:r>
      <w:r>
        <w:rPr>
          <w:noProof/>
          <w:lang w:eastAsia="it-IT"/>
        </w:rPr>
        <w:pict>
          <v:shape id="Immagine 7" o:spid="_x0000_s1030" type="#_x0000_t75" style="position:absolute;left:0;text-align:left;margin-left:404pt;margin-top:1.75pt;width:128.35pt;height:98.25pt;z-index:251655680;visibility:visible">
            <v:imagedata r:id="rId9" o:title=""/>
            <w10:wrap type="square"/>
          </v:shape>
        </w:pict>
      </w:r>
      <w:r w:rsidRPr="00AA446C">
        <w:rPr>
          <w:rFonts w:ascii="Century Gothic" w:hAnsi="Century Gothic"/>
          <w:b/>
          <w:color w:val="C00000"/>
          <w:sz w:val="24"/>
          <w:szCs w:val="24"/>
          <w:u w:val="single"/>
        </w:rPr>
        <w:t>Merc.09</w:t>
      </w:r>
      <w:r w:rsidRPr="00D24447">
        <w:rPr>
          <w:rFonts w:ascii="Century Gothic" w:hAnsi="Century Gothic"/>
          <w:sz w:val="24"/>
          <w:szCs w:val="24"/>
        </w:rPr>
        <w:t xml:space="preserve">  </w:t>
      </w:r>
      <w:r w:rsidRPr="00D24447">
        <w:rPr>
          <w:rFonts w:ascii="Century Gothic" w:hAnsi="Century Gothic"/>
          <w:sz w:val="24"/>
          <w:szCs w:val="24"/>
          <w:u w:val="single"/>
        </w:rPr>
        <w:t>Colazione</w:t>
      </w:r>
      <w:r w:rsidRPr="00D24447">
        <w:rPr>
          <w:rFonts w:ascii="Century Gothic" w:hAnsi="Century Gothic"/>
          <w:sz w:val="24"/>
          <w:szCs w:val="24"/>
        </w:rPr>
        <w:t xml:space="preserve">.    Visita con la guida a Sulmona,  che ha dato i natali nel 43 a.C. al poeta Ovidio. Paese ricco di testimonianze storiche. Conosciuto anche per l’antica produzione di confetti (visita ad un confettificio). Prosieguo per Scanno attraversando le suggestive “Gole del Sagittario”. </w:t>
      </w:r>
      <w:r w:rsidRPr="00D24447">
        <w:rPr>
          <w:rFonts w:ascii="Century Gothic" w:hAnsi="Century Gothic"/>
          <w:sz w:val="24"/>
          <w:szCs w:val="24"/>
          <w:u w:val="single"/>
        </w:rPr>
        <w:t>Pranzo in un ristorante tipico</w:t>
      </w:r>
      <w:r w:rsidRPr="00D24447">
        <w:rPr>
          <w:rFonts w:ascii="Century Gothic" w:hAnsi="Century Gothic"/>
          <w:sz w:val="24"/>
          <w:szCs w:val="24"/>
        </w:rPr>
        <w:t xml:space="preserve">. Visita a Scanno, (incastonato nella roccia) dove si possono ammirare, le tradizionali  botteghe orafe, con i maestri al lavoro.   </w:t>
      </w:r>
      <w:r w:rsidRPr="00D24447">
        <w:rPr>
          <w:rFonts w:ascii="Century Gothic" w:hAnsi="Century Gothic"/>
          <w:sz w:val="24"/>
          <w:szCs w:val="24"/>
          <w:u w:val="single"/>
        </w:rPr>
        <w:t>Cena G. Hotel.</w:t>
      </w:r>
    </w:p>
    <w:p w:rsidR="00B177DD" w:rsidRPr="00D24447" w:rsidRDefault="00B177DD" w:rsidP="00763CC4">
      <w:pPr>
        <w:tabs>
          <w:tab w:val="left" w:pos="4186"/>
        </w:tabs>
        <w:spacing w:after="0" w:line="240" w:lineRule="auto"/>
        <w:jc w:val="both"/>
        <w:rPr>
          <w:rFonts w:ascii="Century Gothic" w:hAnsi="Century Gothic"/>
          <w:sz w:val="24"/>
          <w:szCs w:val="24"/>
        </w:rPr>
      </w:pPr>
      <w:r>
        <w:rPr>
          <w:noProof/>
          <w:lang w:eastAsia="it-IT"/>
        </w:rPr>
        <w:pict>
          <v:shape id="_x0000_s1031" type="#_x0000_t202" style="position:absolute;left:0;text-align:left;margin-left:107pt;margin-top:13.5pt;width:57.75pt;height:13.95pt;z-index:251660800" stroked="f">
            <v:textbox style="mso-next-textbox:#_x0000_s1031" inset="0,0,0,0">
              <w:txbxContent>
                <w:p w:rsidR="00B177DD" w:rsidRPr="00A932C2" w:rsidRDefault="00B177DD" w:rsidP="005D5A52">
                  <w:pPr>
                    <w:pStyle w:val="Caption"/>
                    <w:rPr>
                      <w:b w:val="0"/>
                      <w:noProof/>
                      <w:color w:val="948A54"/>
                      <w:sz w:val="22"/>
                      <w:szCs w:val="22"/>
                      <w:u w:val="single"/>
                    </w:rPr>
                  </w:pPr>
                  <w:r w:rsidRPr="00A932C2">
                    <w:rPr>
                      <w:b w:val="0"/>
                      <w:color w:val="948A54"/>
                      <w:sz w:val="22"/>
                      <w:szCs w:val="22"/>
                    </w:rPr>
                    <w:t>Sant’Angelo</w:t>
                  </w:r>
                </w:p>
              </w:txbxContent>
            </v:textbox>
            <w10:wrap type="square"/>
          </v:shape>
        </w:pict>
      </w:r>
      <w:r>
        <w:rPr>
          <w:noProof/>
          <w:lang w:eastAsia="it-IT"/>
        </w:rPr>
        <w:pict>
          <v:shape id="_x0000_s1032" type="#_x0000_t75" style="position:absolute;left:0;text-align:left;margin-left:-1.75pt;margin-top:11.7pt;width:170.25pt;height:114.75pt;z-index:251656704;visibility:visible" strokeweight=".25pt">
            <v:imagedata r:id="rId10" o:title=""/>
            <w10:wrap type="square"/>
          </v:shape>
        </w:pict>
      </w:r>
    </w:p>
    <w:p w:rsidR="00B177DD" w:rsidRPr="00D24447" w:rsidRDefault="00B177DD" w:rsidP="00C34FBC">
      <w:pPr>
        <w:tabs>
          <w:tab w:val="left" w:pos="4186"/>
        </w:tabs>
        <w:spacing w:after="0" w:line="240" w:lineRule="auto"/>
        <w:rPr>
          <w:rFonts w:ascii="Century Gothic" w:hAnsi="Century Gothic"/>
          <w:sz w:val="24"/>
          <w:szCs w:val="24"/>
        </w:rPr>
      </w:pPr>
      <w:r w:rsidRPr="00AA446C">
        <w:rPr>
          <w:rFonts w:ascii="Century Gothic" w:hAnsi="Century Gothic"/>
          <w:b/>
          <w:color w:val="C00000"/>
          <w:sz w:val="24"/>
          <w:szCs w:val="24"/>
          <w:u w:val="single"/>
        </w:rPr>
        <w:t>Giov.10</w:t>
      </w:r>
      <w:r w:rsidRPr="00D24447">
        <w:rPr>
          <w:rFonts w:ascii="Century Gothic" w:hAnsi="Century Gothic"/>
          <w:b/>
          <w:sz w:val="24"/>
          <w:szCs w:val="24"/>
          <w:u w:val="single"/>
        </w:rPr>
        <w:t xml:space="preserve"> </w:t>
      </w:r>
      <w:r w:rsidRPr="00D24447">
        <w:rPr>
          <w:rFonts w:ascii="Century Gothic" w:hAnsi="Century Gothic"/>
          <w:sz w:val="24"/>
          <w:szCs w:val="24"/>
        </w:rPr>
        <w:t xml:space="preserve"> </w:t>
      </w:r>
      <w:r w:rsidRPr="00D24447">
        <w:rPr>
          <w:rFonts w:ascii="Century Gothic" w:hAnsi="Century Gothic"/>
          <w:sz w:val="24"/>
          <w:szCs w:val="24"/>
          <w:u w:val="single"/>
        </w:rPr>
        <w:t>Colazione</w:t>
      </w:r>
      <w:r w:rsidRPr="00D24447">
        <w:rPr>
          <w:rFonts w:ascii="Century Gothic" w:hAnsi="Century Gothic"/>
          <w:sz w:val="24"/>
          <w:szCs w:val="24"/>
        </w:rPr>
        <w:t xml:space="preserve">.   Visita all’incantevole borgo mediceo di “Santo  Stefano  in  Sessanio”  interamente costruito in pietra.  Visita a Castel del Monte,  passando da Calassio,  con la sua  imponente rocca mt. 500 s.l.m.    Salita in direzione altopiano  di “Campo Imperatore” mt. 2130 s.l.m. </w:t>
      </w:r>
      <w:r w:rsidRPr="00D24447">
        <w:rPr>
          <w:rFonts w:ascii="Century Gothic" w:hAnsi="Century Gothic"/>
          <w:sz w:val="24"/>
          <w:szCs w:val="24"/>
          <w:u w:val="single"/>
        </w:rPr>
        <w:t>Pranzo in zona</w:t>
      </w:r>
      <w:r w:rsidRPr="00D24447">
        <w:rPr>
          <w:rFonts w:ascii="Century Gothic" w:hAnsi="Century Gothic"/>
          <w:sz w:val="24"/>
          <w:szCs w:val="24"/>
        </w:rPr>
        <w:t xml:space="preserve">.   Visita        alla chiesa di “S’Pietro ad Oratorium”.  </w:t>
      </w:r>
      <w:r w:rsidRPr="00D24447">
        <w:rPr>
          <w:rFonts w:ascii="Century Gothic" w:hAnsi="Century Gothic"/>
          <w:sz w:val="24"/>
          <w:szCs w:val="24"/>
          <w:u w:val="single"/>
        </w:rPr>
        <w:t>Cena al Grand Hotel</w:t>
      </w:r>
      <w:r w:rsidRPr="00D24447">
        <w:rPr>
          <w:rFonts w:ascii="Century Gothic" w:hAnsi="Century Gothic"/>
          <w:sz w:val="24"/>
          <w:szCs w:val="24"/>
        </w:rPr>
        <w:t>.</w:t>
      </w:r>
    </w:p>
    <w:p w:rsidR="00B177DD" w:rsidRPr="00D24447" w:rsidRDefault="00B177DD" w:rsidP="00FE0D11">
      <w:pPr>
        <w:tabs>
          <w:tab w:val="left" w:pos="4186"/>
        </w:tabs>
        <w:spacing w:after="0" w:line="240" w:lineRule="auto"/>
        <w:jc w:val="both"/>
        <w:rPr>
          <w:rFonts w:ascii="Century Gothic" w:hAnsi="Century Gothic"/>
          <w:sz w:val="24"/>
          <w:szCs w:val="24"/>
        </w:rPr>
      </w:pPr>
    </w:p>
    <w:p w:rsidR="00B177DD" w:rsidRPr="00D24447" w:rsidRDefault="00B177DD" w:rsidP="00FE0D11">
      <w:pPr>
        <w:tabs>
          <w:tab w:val="left" w:pos="4186"/>
        </w:tabs>
        <w:spacing w:after="0" w:line="240" w:lineRule="auto"/>
        <w:jc w:val="both"/>
        <w:rPr>
          <w:rFonts w:ascii="Century Gothic" w:hAnsi="Century Gothic"/>
          <w:sz w:val="24"/>
          <w:szCs w:val="24"/>
        </w:rPr>
      </w:pPr>
      <w:r>
        <w:rPr>
          <w:noProof/>
          <w:lang w:eastAsia="it-IT"/>
        </w:rPr>
        <w:pict>
          <v:shape id="Immagine 1" o:spid="_x0000_s1033" type="#_x0000_t75" style="position:absolute;left:0;text-align:left;margin-left:188.25pt;margin-top:4.3pt;width:165.75pt;height:130.5pt;z-index:251657728;visibility:visible" strokeweight=".25pt">
            <v:imagedata r:id="rId11" o:title=""/>
            <w10:wrap type="square"/>
          </v:shape>
        </w:pict>
      </w:r>
      <w:r w:rsidRPr="00D24447">
        <w:rPr>
          <w:rFonts w:ascii="Century Gothic" w:hAnsi="Century Gothic"/>
          <w:sz w:val="24"/>
          <w:szCs w:val="24"/>
        </w:rPr>
        <w:t xml:space="preserve"> </w:t>
      </w:r>
      <w:r w:rsidRPr="00AA446C">
        <w:rPr>
          <w:rFonts w:ascii="Century Gothic" w:hAnsi="Century Gothic"/>
          <w:b/>
          <w:color w:val="C00000"/>
          <w:sz w:val="24"/>
          <w:szCs w:val="24"/>
          <w:u w:val="single"/>
        </w:rPr>
        <w:t>Ven.11</w:t>
      </w:r>
      <w:r w:rsidRPr="00D24447">
        <w:rPr>
          <w:rFonts w:ascii="Century Gothic" w:hAnsi="Century Gothic"/>
          <w:sz w:val="24"/>
          <w:szCs w:val="24"/>
        </w:rPr>
        <w:t xml:space="preserve"> </w:t>
      </w:r>
      <w:r w:rsidRPr="00D24447">
        <w:rPr>
          <w:rFonts w:ascii="Century Gothic" w:hAnsi="Century Gothic"/>
          <w:sz w:val="24"/>
          <w:szCs w:val="24"/>
          <w:u w:val="single"/>
        </w:rPr>
        <w:t>Colaz</w:t>
      </w:r>
      <w:r w:rsidRPr="00D24447">
        <w:rPr>
          <w:rFonts w:ascii="Century Gothic" w:hAnsi="Century Gothic"/>
          <w:sz w:val="24"/>
          <w:szCs w:val="24"/>
        </w:rPr>
        <w:t xml:space="preserve">. Visita al borgo Sant’Angelo, epoca vestino-longobardo ed alla collegiata di San Michele.   </w:t>
      </w:r>
      <w:r w:rsidRPr="00D24447">
        <w:rPr>
          <w:rFonts w:ascii="Century Gothic" w:hAnsi="Century Gothic"/>
          <w:sz w:val="24"/>
          <w:szCs w:val="24"/>
          <w:u w:val="single"/>
        </w:rPr>
        <w:t>Pranzo</w:t>
      </w:r>
      <w:r w:rsidRPr="00D24447">
        <w:rPr>
          <w:rFonts w:ascii="Century Gothic" w:hAnsi="Century Gothic"/>
          <w:sz w:val="24"/>
          <w:szCs w:val="24"/>
        </w:rPr>
        <w:t xml:space="preserve">.    Partenza ore 16 circa, per il rientro.  </w:t>
      </w:r>
    </w:p>
    <w:p w:rsidR="00B177DD" w:rsidRPr="00D24447" w:rsidRDefault="00B177DD" w:rsidP="00FE0D11">
      <w:pPr>
        <w:tabs>
          <w:tab w:val="left" w:pos="4186"/>
        </w:tabs>
        <w:spacing w:after="0" w:line="240" w:lineRule="auto"/>
        <w:jc w:val="both"/>
        <w:rPr>
          <w:rFonts w:ascii="Century Gothic" w:hAnsi="Century Gothic"/>
          <w:sz w:val="16"/>
          <w:szCs w:val="16"/>
        </w:rPr>
      </w:pPr>
    </w:p>
    <w:p w:rsidR="00B177DD" w:rsidRPr="00AA446C" w:rsidRDefault="00B177DD" w:rsidP="00FE0D11">
      <w:pPr>
        <w:tabs>
          <w:tab w:val="left" w:pos="4186"/>
        </w:tabs>
        <w:spacing w:after="0" w:line="240" w:lineRule="auto"/>
        <w:jc w:val="both"/>
        <w:rPr>
          <w:rFonts w:ascii="Century Gothic" w:hAnsi="Century Gothic"/>
          <w:color w:val="00B050"/>
          <w:sz w:val="24"/>
          <w:szCs w:val="24"/>
        </w:rPr>
      </w:pPr>
      <w:r w:rsidRPr="00AA446C">
        <w:rPr>
          <w:rFonts w:ascii="Century Gothic" w:hAnsi="Century Gothic"/>
          <w:b/>
          <w:color w:val="00B050"/>
          <w:sz w:val="24"/>
          <w:szCs w:val="24"/>
        </w:rPr>
        <w:t>================================================</w:t>
      </w:r>
    </w:p>
    <w:p w:rsidR="00B177DD" w:rsidRPr="00D24447" w:rsidRDefault="00B177DD" w:rsidP="00EB7C7E">
      <w:pPr>
        <w:tabs>
          <w:tab w:val="left" w:pos="4186"/>
        </w:tabs>
        <w:spacing w:after="0" w:line="240" w:lineRule="auto"/>
        <w:rPr>
          <w:rFonts w:ascii="Century Gothic" w:hAnsi="Century Gothic"/>
          <w:sz w:val="4"/>
          <w:szCs w:val="4"/>
        </w:rPr>
      </w:pPr>
    </w:p>
    <w:p w:rsidR="00B177DD" w:rsidRPr="00AA446C" w:rsidRDefault="00B177DD" w:rsidP="00EB7C7E">
      <w:pPr>
        <w:tabs>
          <w:tab w:val="left" w:pos="4186"/>
        </w:tabs>
        <w:spacing w:after="0" w:line="240" w:lineRule="auto"/>
        <w:rPr>
          <w:rFonts w:ascii="Century Gothic" w:hAnsi="Century Gothic"/>
          <w:b/>
          <w:color w:val="7030A0"/>
          <w:sz w:val="24"/>
          <w:szCs w:val="24"/>
        </w:rPr>
      </w:pPr>
      <w:r w:rsidRPr="00AA446C">
        <w:rPr>
          <w:rFonts w:ascii="Century Gothic" w:hAnsi="Century Gothic"/>
          <w:b/>
          <w:color w:val="7030A0"/>
          <w:sz w:val="24"/>
          <w:szCs w:val="24"/>
        </w:rPr>
        <w:t xml:space="preserve">QUOTA DI PARTECIPAZIONE MINIMO 25 PERSONE  € :   367                   </w:t>
      </w:r>
    </w:p>
    <w:p w:rsidR="00B177DD" w:rsidRPr="00AA446C" w:rsidRDefault="00B177DD" w:rsidP="0030454F">
      <w:pPr>
        <w:tabs>
          <w:tab w:val="left" w:pos="4186"/>
        </w:tabs>
        <w:spacing w:after="0" w:line="240" w:lineRule="auto"/>
        <w:rPr>
          <w:rFonts w:ascii="Century Gothic" w:hAnsi="Century Gothic"/>
          <w:color w:val="7030A0"/>
          <w:sz w:val="24"/>
          <w:szCs w:val="24"/>
        </w:rPr>
      </w:pPr>
      <w:r w:rsidRPr="00AA446C">
        <w:rPr>
          <w:rFonts w:ascii="Century Gothic" w:hAnsi="Century Gothic"/>
          <w:b/>
          <w:color w:val="7030A0"/>
          <w:sz w:val="24"/>
          <w:szCs w:val="24"/>
        </w:rPr>
        <w:t xml:space="preserve">Supplemento stanza singola </w:t>
      </w:r>
      <w:r w:rsidRPr="00AA446C">
        <w:rPr>
          <w:rFonts w:ascii="Century Gothic" w:hAnsi="Century Gothic"/>
          <w:color w:val="7030A0"/>
          <w:sz w:val="24"/>
          <w:szCs w:val="24"/>
        </w:rPr>
        <w:t xml:space="preserve">                                    </w:t>
      </w:r>
      <w:r w:rsidRPr="00AA446C">
        <w:rPr>
          <w:rFonts w:ascii="Century Gothic" w:hAnsi="Century Gothic"/>
          <w:b/>
          <w:color w:val="7030A0"/>
          <w:sz w:val="24"/>
          <w:szCs w:val="24"/>
        </w:rPr>
        <w:t>€</w:t>
      </w:r>
      <w:r w:rsidRPr="00AA446C">
        <w:rPr>
          <w:rFonts w:ascii="Century Gothic" w:hAnsi="Century Gothic"/>
          <w:color w:val="7030A0"/>
          <w:sz w:val="24"/>
          <w:szCs w:val="24"/>
        </w:rPr>
        <w:t xml:space="preserve"> :    </w:t>
      </w:r>
      <w:r w:rsidRPr="00AA446C">
        <w:rPr>
          <w:rFonts w:ascii="Century Gothic" w:hAnsi="Century Gothic"/>
          <w:b/>
          <w:color w:val="7030A0"/>
          <w:sz w:val="24"/>
          <w:szCs w:val="24"/>
        </w:rPr>
        <w:t>60</w:t>
      </w:r>
    </w:p>
    <w:p w:rsidR="00B177DD" w:rsidRPr="00D24447" w:rsidRDefault="00B177DD" w:rsidP="00EB7C7E">
      <w:pPr>
        <w:tabs>
          <w:tab w:val="left" w:pos="4186"/>
        </w:tabs>
        <w:spacing w:after="0" w:line="240" w:lineRule="auto"/>
        <w:rPr>
          <w:rFonts w:ascii="Century Gothic" w:hAnsi="Century Gothic"/>
          <w:b/>
          <w:sz w:val="8"/>
          <w:szCs w:val="8"/>
        </w:rPr>
      </w:pPr>
      <w:r w:rsidRPr="00D24447">
        <w:rPr>
          <w:rFonts w:ascii="Century Gothic" w:hAnsi="Century Gothic"/>
          <w:b/>
          <w:sz w:val="16"/>
          <w:szCs w:val="16"/>
        </w:rPr>
        <w:t xml:space="preserve"> </w:t>
      </w:r>
    </w:p>
    <w:p w:rsidR="00B177DD" w:rsidRPr="00AA446C" w:rsidRDefault="00B177DD" w:rsidP="00EB7C7E">
      <w:pPr>
        <w:tabs>
          <w:tab w:val="left" w:pos="4186"/>
        </w:tabs>
        <w:spacing w:after="0" w:line="240" w:lineRule="auto"/>
        <w:rPr>
          <w:rFonts w:ascii="Century Gothic" w:hAnsi="Century Gothic"/>
          <w:color w:val="7030A0"/>
          <w:sz w:val="24"/>
          <w:szCs w:val="24"/>
        </w:rPr>
      </w:pPr>
      <w:r>
        <w:rPr>
          <w:noProof/>
          <w:lang w:eastAsia="it-IT"/>
        </w:rPr>
        <w:pict>
          <v:shape id="_x0000_s1034" type="#_x0000_t202" style="position:absolute;margin-left:368pt;margin-top:13.6pt;width:126pt;height:12.75pt;z-index:251661824" stroked="f">
            <v:textbox inset="0,0,0,0">
              <w:txbxContent>
                <w:p w:rsidR="00B177DD" w:rsidRPr="0030454F" w:rsidRDefault="00B177DD" w:rsidP="0030454F">
                  <w:pPr>
                    <w:pStyle w:val="Caption"/>
                    <w:rPr>
                      <w:rFonts w:ascii="Century Gothic" w:hAnsi="Century Gothic"/>
                      <w:noProof/>
                      <w:color w:val="auto"/>
                      <w:sz w:val="22"/>
                      <w:szCs w:val="22"/>
                    </w:rPr>
                  </w:pPr>
                  <w:r w:rsidRPr="00AA446C">
                    <w:rPr>
                      <w:b w:val="0"/>
                      <w:color w:val="0070C0"/>
                      <w:sz w:val="22"/>
                      <w:szCs w:val="22"/>
                    </w:rPr>
                    <w:t>Grand  Hotel  Montesilvano</w:t>
                  </w:r>
                  <w:r w:rsidRPr="0030454F">
                    <w:rPr>
                      <w:color w:val="auto"/>
                      <w:sz w:val="22"/>
                      <w:szCs w:val="22"/>
                    </w:rPr>
                    <w:t xml:space="preserve">  dove alloggeremo </w:t>
                  </w:r>
                </w:p>
              </w:txbxContent>
            </v:textbox>
            <w10:wrap type="square"/>
          </v:shape>
        </w:pict>
      </w:r>
      <w:r w:rsidRPr="00AA446C">
        <w:rPr>
          <w:rFonts w:ascii="Century Gothic" w:hAnsi="Century Gothic"/>
          <w:b/>
          <w:color w:val="7030A0"/>
          <w:sz w:val="24"/>
          <w:szCs w:val="24"/>
        </w:rPr>
        <w:t>Rimborso €: 15</w:t>
      </w:r>
      <w:r w:rsidRPr="00AA446C">
        <w:rPr>
          <w:rFonts w:ascii="Century Gothic" w:hAnsi="Century Gothic"/>
          <w:color w:val="7030A0"/>
          <w:sz w:val="24"/>
          <w:szCs w:val="24"/>
        </w:rPr>
        <w:t xml:space="preserve"> in caso di 30  persone </w:t>
      </w:r>
    </w:p>
    <w:p w:rsidR="00B177DD" w:rsidRPr="00AA446C" w:rsidRDefault="00B177DD" w:rsidP="00EB7C7E">
      <w:pPr>
        <w:tabs>
          <w:tab w:val="left" w:pos="4186"/>
        </w:tabs>
        <w:spacing w:after="0" w:line="240" w:lineRule="auto"/>
        <w:rPr>
          <w:rFonts w:ascii="Century Gothic" w:hAnsi="Century Gothic"/>
          <w:color w:val="7030A0"/>
          <w:sz w:val="24"/>
          <w:szCs w:val="24"/>
        </w:rPr>
      </w:pPr>
      <w:r w:rsidRPr="00AA446C">
        <w:rPr>
          <w:rFonts w:ascii="Century Gothic" w:hAnsi="Century Gothic"/>
          <w:color w:val="7030A0"/>
          <w:sz w:val="24"/>
          <w:szCs w:val="24"/>
        </w:rPr>
        <w:t xml:space="preserve">                 </w:t>
      </w:r>
      <w:r w:rsidRPr="00AA446C">
        <w:rPr>
          <w:rFonts w:ascii="Century Gothic" w:hAnsi="Century Gothic"/>
          <w:b/>
          <w:color w:val="7030A0"/>
          <w:sz w:val="24"/>
          <w:szCs w:val="24"/>
        </w:rPr>
        <w:t>€: 30</w:t>
      </w:r>
      <w:r w:rsidRPr="00AA446C">
        <w:rPr>
          <w:rFonts w:ascii="Century Gothic" w:hAnsi="Century Gothic"/>
          <w:color w:val="7030A0"/>
          <w:sz w:val="24"/>
          <w:szCs w:val="24"/>
        </w:rPr>
        <w:t xml:space="preserve"> in caso di 35  persone</w:t>
      </w:r>
    </w:p>
    <w:p w:rsidR="00B177DD" w:rsidRPr="00D24447" w:rsidRDefault="00B177DD" w:rsidP="00EB7C7E">
      <w:pPr>
        <w:tabs>
          <w:tab w:val="left" w:pos="4186"/>
        </w:tabs>
        <w:spacing w:after="0" w:line="240" w:lineRule="auto"/>
        <w:rPr>
          <w:rFonts w:ascii="Century Gothic" w:hAnsi="Century Gothic"/>
          <w:sz w:val="16"/>
          <w:szCs w:val="16"/>
        </w:rPr>
      </w:pPr>
      <w:r w:rsidRPr="00D24447">
        <w:rPr>
          <w:rFonts w:ascii="Century Gothic" w:hAnsi="Century Gothic"/>
          <w:sz w:val="24"/>
          <w:szCs w:val="24"/>
        </w:rPr>
        <w:t xml:space="preserve">    </w:t>
      </w:r>
    </w:p>
    <w:p w:rsidR="00B177DD" w:rsidRPr="00D24447" w:rsidRDefault="00B177DD" w:rsidP="00EB7C7E">
      <w:pPr>
        <w:tabs>
          <w:tab w:val="left" w:pos="4186"/>
        </w:tabs>
        <w:spacing w:after="0" w:line="240" w:lineRule="auto"/>
        <w:rPr>
          <w:rFonts w:ascii="Century Gothic" w:hAnsi="Century Gothic"/>
          <w:sz w:val="24"/>
          <w:szCs w:val="24"/>
        </w:rPr>
      </w:pPr>
      <w:r w:rsidRPr="00D24447">
        <w:rPr>
          <w:rFonts w:ascii="Century Gothic" w:hAnsi="Century Gothic"/>
          <w:sz w:val="24"/>
          <w:szCs w:val="24"/>
        </w:rPr>
        <w:t xml:space="preserve">La quota comprende: tutto quanto sopra elencato, inoltre,  assicurazione Medico - bagagli </w:t>
      </w:r>
    </w:p>
    <w:p w:rsidR="00B177DD" w:rsidRPr="00D24447" w:rsidRDefault="00B177DD" w:rsidP="00FB560F">
      <w:pPr>
        <w:tabs>
          <w:tab w:val="left" w:pos="4186"/>
        </w:tabs>
        <w:spacing w:after="0" w:line="240" w:lineRule="auto"/>
        <w:rPr>
          <w:rFonts w:ascii="Century Gothic" w:hAnsi="Century Gothic"/>
          <w:sz w:val="12"/>
          <w:szCs w:val="12"/>
        </w:rPr>
      </w:pPr>
    </w:p>
    <w:p w:rsidR="00B177DD" w:rsidRPr="00D24447" w:rsidRDefault="00B177DD" w:rsidP="00FB560F">
      <w:pPr>
        <w:tabs>
          <w:tab w:val="left" w:pos="4186"/>
        </w:tabs>
        <w:spacing w:after="0" w:line="240" w:lineRule="auto"/>
        <w:rPr>
          <w:rFonts w:ascii="Century Gothic" w:hAnsi="Century Gothic"/>
          <w:sz w:val="24"/>
          <w:szCs w:val="24"/>
        </w:rPr>
      </w:pPr>
      <w:r w:rsidRPr="00AA446C">
        <w:rPr>
          <w:rFonts w:ascii="Century Gothic" w:hAnsi="Century Gothic"/>
          <w:color w:val="7030A0"/>
          <w:sz w:val="24"/>
          <w:szCs w:val="24"/>
        </w:rPr>
        <w:t>PRENOTAZIONI da subito:</w:t>
      </w:r>
      <w:r w:rsidRPr="00D24447">
        <w:rPr>
          <w:rFonts w:ascii="Century Gothic" w:hAnsi="Century Gothic"/>
          <w:sz w:val="24"/>
          <w:szCs w:val="24"/>
        </w:rPr>
        <w:t xml:space="preserve">            </w:t>
      </w:r>
      <w:r w:rsidRPr="00AA446C">
        <w:rPr>
          <w:rFonts w:ascii="Century Gothic" w:hAnsi="Century Gothic"/>
          <w:b/>
          <w:color w:val="7030A0"/>
          <w:sz w:val="24"/>
          <w:szCs w:val="24"/>
          <w:bdr w:val="single" w:sz="4" w:space="0" w:color="auto"/>
        </w:rPr>
        <w:t>Angelo</w:t>
      </w:r>
      <w:r w:rsidRPr="00D24447">
        <w:rPr>
          <w:rFonts w:ascii="Century Gothic" w:hAnsi="Century Gothic"/>
          <w:sz w:val="24"/>
          <w:szCs w:val="24"/>
          <w:bdr w:val="single" w:sz="4" w:space="0" w:color="auto"/>
        </w:rPr>
        <w:t xml:space="preserve"> 33 88 40 87 46 </w:t>
      </w:r>
      <w:r w:rsidRPr="00D24447">
        <w:rPr>
          <w:rFonts w:ascii="Century Gothic" w:hAnsi="Century Gothic"/>
          <w:sz w:val="24"/>
          <w:szCs w:val="24"/>
        </w:rPr>
        <w:t xml:space="preserve">                     </w:t>
      </w:r>
      <w:r w:rsidRPr="00AA446C">
        <w:rPr>
          <w:rFonts w:ascii="Century Gothic" w:hAnsi="Century Gothic"/>
          <w:b/>
          <w:color w:val="7030A0"/>
          <w:sz w:val="24"/>
          <w:szCs w:val="24"/>
          <w:bdr w:val="single" w:sz="4" w:space="0" w:color="auto"/>
        </w:rPr>
        <w:t>Luciana</w:t>
      </w:r>
      <w:r w:rsidRPr="00D24447">
        <w:rPr>
          <w:rFonts w:ascii="Century Gothic" w:hAnsi="Century Gothic"/>
          <w:sz w:val="24"/>
          <w:szCs w:val="24"/>
          <w:bdr w:val="single" w:sz="4" w:space="0" w:color="auto"/>
        </w:rPr>
        <w:t xml:space="preserve"> 0544- 99 34 79 </w:t>
      </w:r>
      <w:r w:rsidRPr="00D24447">
        <w:rPr>
          <w:rFonts w:ascii="Century Gothic" w:hAnsi="Century Gothic"/>
          <w:sz w:val="2"/>
          <w:szCs w:val="2"/>
          <w:bdr w:val="single" w:sz="4" w:space="0" w:color="auto"/>
        </w:rPr>
        <w:t>.</w:t>
      </w:r>
      <w:r w:rsidRPr="00D24447">
        <w:rPr>
          <w:rFonts w:ascii="Century Gothic" w:hAnsi="Century Gothic"/>
          <w:sz w:val="24"/>
          <w:szCs w:val="24"/>
          <w:bdr w:val="single" w:sz="4" w:space="0" w:color="auto"/>
        </w:rPr>
        <w:t xml:space="preserve"> </w:t>
      </w:r>
    </w:p>
    <w:p w:rsidR="00B177DD" w:rsidRPr="00D24447" w:rsidRDefault="00B177DD" w:rsidP="00A3057A">
      <w:pPr>
        <w:tabs>
          <w:tab w:val="left" w:pos="4186"/>
        </w:tabs>
        <w:spacing w:after="0" w:line="240" w:lineRule="auto"/>
        <w:jc w:val="center"/>
        <w:rPr>
          <w:rFonts w:ascii="Century Gothic" w:hAnsi="Century Gothic"/>
          <w:sz w:val="8"/>
          <w:szCs w:val="8"/>
        </w:rPr>
      </w:pPr>
    </w:p>
    <w:p w:rsidR="00B177DD" w:rsidRPr="00D24447" w:rsidRDefault="00B177DD" w:rsidP="00A3057A">
      <w:pPr>
        <w:tabs>
          <w:tab w:val="left" w:pos="4186"/>
        </w:tabs>
        <w:spacing w:after="0" w:line="240" w:lineRule="auto"/>
        <w:jc w:val="center"/>
        <w:rPr>
          <w:rFonts w:ascii="Century Gothic" w:hAnsi="Century Gothic"/>
          <w:sz w:val="24"/>
          <w:szCs w:val="24"/>
        </w:rPr>
      </w:pPr>
      <w:r w:rsidRPr="00D24447">
        <w:rPr>
          <w:rFonts w:ascii="Century Gothic" w:hAnsi="Century Gothic"/>
          <w:sz w:val="24"/>
          <w:szCs w:val="24"/>
        </w:rPr>
        <w:t>Oppure:</w:t>
      </w:r>
    </w:p>
    <w:p w:rsidR="00B177DD" w:rsidRPr="00D24447" w:rsidRDefault="00B177DD" w:rsidP="00A3057A">
      <w:pPr>
        <w:tabs>
          <w:tab w:val="left" w:pos="4186"/>
        </w:tabs>
        <w:spacing w:after="0" w:line="240" w:lineRule="auto"/>
        <w:jc w:val="center"/>
        <w:rPr>
          <w:rFonts w:ascii="Century Gothic" w:hAnsi="Century Gothic"/>
          <w:sz w:val="8"/>
          <w:szCs w:val="8"/>
        </w:rPr>
      </w:pPr>
    </w:p>
    <w:p w:rsidR="00B177DD" w:rsidRPr="00D24447" w:rsidRDefault="00B177DD" w:rsidP="00A3057A">
      <w:pPr>
        <w:tabs>
          <w:tab w:val="left" w:pos="4186"/>
        </w:tabs>
        <w:spacing w:after="0" w:line="240" w:lineRule="auto"/>
        <w:rPr>
          <w:rFonts w:ascii="Century Gothic" w:hAnsi="Century Gothic"/>
          <w:sz w:val="24"/>
          <w:szCs w:val="24"/>
        </w:rPr>
      </w:pPr>
      <w:r w:rsidRPr="00AA446C">
        <w:rPr>
          <w:rFonts w:ascii="Century Gothic" w:hAnsi="Century Gothic"/>
          <w:color w:val="7030A0"/>
          <w:sz w:val="24"/>
          <w:szCs w:val="24"/>
        </w:rPr>
        <w:t>CASTIGLIONE (RA)</w:t>
      </w:r>
      <w:r w:rsidRPr="00D24447">
        <w:rPr>
          <w:rFonts w:ascii="Century Gothic" w:hAnsi="Century Gothic"/>
          <w:sz w:val="24"/>
          <w:szCs w:val="24"/>
        </w:rPr>
        <w:t xml:space="preserve">:  </w:t>
      </w:r>
      <w:r w:rsidRPr="00D24447">
        <w:rPr>
          <w:rFonts w:ascii="Century Gothic" w:hAnsi="Century Gothic"/>
        </w:rPr>
        <w:t>SEDE SOCIALE</w:t>
      </w:r>
      <w:r w:rsidRPr="00D24447">
        <w:rPr>
          <w:rFonts w:ascii="Century Gothic" w:hAnsi="Century Gothic"/>
          <w:sz w:val="24"/>
          <w:szCs w:val="24"/>
        </w:rPr>
        <w:t>,  V.Zattoni  N.2-</w:t>
      </w:r>
      <w:r w:rsidRPr="00D24447">
        <w:rPr>
          <w:rFonts w:ascii="Century Gothic" w:hAnsi="Century Gothic"/>
        </w:rPr>
        <w:t>A</w:t>
      </w:r>
      <w:r w:rsidRPr="00D24447">
        <w:rPr>
          <w:rFonts w:ascii="Century Gothic" w:hAnsi="Century Gothic"/>
          <w:sz w:val="24"/>
          <w:szCs w:val="24"/>
        </w:rPr>
        <w:t xml:space="preserve">  (1° piano)  tutti i mart. dalle ore 10 alle 12</w:t>
      </w:r>
    </w:p>
    <w:p w:rsidR="00B177DD" w:rsidRPr="00D24447" w:rsidRDefault="00B177DD" w:rsidP="00A3057A">
      <w:pPr>
        <w:tabs>
          <w:tab w:val="left" w:pos="4186"/>
        </w:tabs>
        <w:spacing w:after="0" w:line="240" w:lineRule="auto"/>
        <w:rPr>
          <w:rFonts w:ascii="Century Gothic" w:hAnsi="Century Gothic"/>
          <w:sz w:val="24"/>
          <w:szCs w:val="24"/>
        </w:rPr>
      </w:pPr>
      <w:r w:rsidRPr="00AA446C">
        <w:rPr>
          <w:rFonts w:ascii="Century Gothic" w:hAnsi="Century Gothic"/>
          <w:color w:val="7030A0"/>
          <w:sz w:val="24"/>
          <w:szCs w:val="24"/>
        </w:rPr>
        <w:t>CERVIA</w:t>
      </w:r>
      <w:r w:rsidRPr="00D24447">
        <w:rPr>
          <w:rFonts w:ascii="Century Gothic" w:hAnsi="Century Gothic"/>
          <w:sz w:val="24"/>
          <w:szCs w:val="24"/>
        </w:rPr>
        <w:t xml:space="preserve">: </w:t>
      </w:r>
      <w:r w:rsidRPr="00D24447">
        <w:rPr>
          <w:rFonts w:ascii="Century Gothic" w:hAnsi="Century Gothic"/>
        </w:rPr>
        <w:t>CAFFÈ TRUCCOLO</w:t>
      </w:r>
      <w:r w:rsidRPr="00D24447">
        <w:rPr>
          <w:rFonts w:ascii="Century Gothic" w:hAnsi="Century Gothic"/>
          <w:sz w:val="24"/>
          <w:szCs w:val="24"/>
        </w:rPr>
        <w:t xml:space="preserve">,   V. 20 Settembre N.145. . .Lunedì 16 aprile dalle ore 10 alle ore 12 </w:t>
      </w:r>
    </w:p>
    <w:p w:rsidR="00B177DD" w:rsidRPr="00D24447" w:rsidRDefault="00B177DD" w:rsidP="00144E14">
      <w:pPr>
        <w:tabs>
          <w:tab w:val="left" w:pos="4186"/>
        </w:tabs>
        <w:spacing w:after="0" w:line="240" w:lineRule="auto"/>
        <w:rPr>
          <w:rFonts w:ascii="Century Gothic" w:hAnsi="Century Gothic"/>
          <w:sz w:val="24"/>
          <w:szCs w:val="24"/>
        </w:rPr>
      </w:pPr>
      <w:r w:rsidRPr="00AA446C">
        <w:rPr>
          <w:rFonts w:ascii="Century Gothic" w:hAnsi="Century Gothic"/>
          <w:color w:val="7030A0"/>
          <w:sz w:val="24"/>
          <w:szCs w:val="24"/>
        </w:rPr>
        <w:t>RAVENNA</w:t>
      </w:r>
      <w:r w:rsidRPr="00D24447">
        <w:rPr>
          <w:rFonts w:ascii="Century Gothic" w:hAnsi="Century Gothic"/>
          <w:sz w:val="24"/>
          <w:szCs w:val="24"/>
        </w:rPr>
        <w:t xml:space="preserve">: </w:t>
      </w:r>
      <w:r w:rsidRPr="00D24447">
        <w:rPr>
          <w:rFonts w:ascii="Century Gothic" w:hAnsi="Century Gothic"/>
        </w:rPr>
        <w:t>TAZZA D’ORO</w:t>
      </w:r>
      <w:r w:rsidRPr="00D24447">
        <w:rPr>
          <w:rFonts w:ascii="Century Gothic" w:hAnsi="Century Gothic"/>
          <w:sz w:val="24"/>
          <w:szCs w:val="24"/>
        </w:rPr>
        <w:t>,  Piazza del Popolo  N.11. . . .Lunedì 16 aprile dalle ore 18 alle ore 19</w:t>
      </w:r>
    </w:p>
    <w:p w:rsidR="00B177DD" w:rsidRPr="00D24447" w:rsidRDefault="00B177DD" w:rsidP="00A34CF7">
      <w:pPr>
        <w:tabs>
          <w:tab w:val="left" w:pos="4186"/>
        </w:tabs>
        <w:spacing w:after="0" w:line="240" w:lineRule="auto"/>
        <w:jc w:val="both"/>
        <w:rPr>
          <w:rFonts w:ascii="Century Gothic" w:hAnsi="Century Gothic"/>
          <w:noProof/>
          <w:sz w:val="10"/>
          <w:szCs w:val="10"/>
          <w:lang w:eastAsia="it-IT"/>
        </w:rPr>
      </w:pPr>
    </w:p>
    <w:p w:rsidR="00B177DD" w:rsidRPr="00D24447" w:rsidRDefault="00B177DD" w:rsidP="00A34CF7">
      <w:pPr>
        <w:tabs>
          <w:tab w:val="left" w:pos="4186"/>
        </w:tabs>
        <w:spacing w:after="0" w:line="240" w:lineRule="auto"/>
        <w:jc w:val="both"/>
        <w:rPr>
          <w:rFonts w:ascii="Century Gothic" w:hAnsi="Century Gothic"/>
          <w:sz w:val="2"/>
          <w:szCs w:val="2"/>
        </w:rPr>
      </w:pPr>
      <w:r w:rsidRPr="00D24447">
        <w:rPr>
          <w:rFonts w:ascii="Century Gothic" w:hAnsi="Century Gothic"/>
          <w:sz w:val="24"/>
          <w:szCs w:val="24"/>
        </w:rPr>
        <w:t xml:space="preserve">PER INFORMAZIONI SULLA GITA, referente:  </w:t>
      </w:r>
      <w:r w:rsidRPr="00AA446C">
        <w:rPr>
          <w:rFonts w:ascii="Century Gothic" w:hAnsi="Century Gothic"/>
          <w:b/>
          <w:color w:val="7030A0"/>
          <w:sz w:val="24"/>
          <w:szCs w:val="24"/>
        </w:rPr>
        <w:t>Oscar Zanotti</w:t>
      </w:r>
      <w:r w:rsidRPr="00D24447">
        <w:rPr>
          <w:rFonts w:ascii="Century Gothic" w:hAnsi="Century Gothic"/>
          <w:b/>
          <w:sz w:val="24"/>
          <w:szCs w:val="24"/>
        </w:rPr>
        <w:t xml:space="preserve">  </w:t>
      </w:r>
      <w:r w:rsidRPr="00D24447">
        <w:rPr>
          <w:rFonts w:ascii="Century Gothic" w:hAnsi="Century Gothic"/>
          <w:b/>
          <w:sz w:val="24"/>
          <w:szCs w:val="24"/>
          <w:bdr w:val="single" w:sz="4" w:space="0" w:color="auto"/>
        </w:rPr>
        <w:t xml:space="preserve"> </w:t>
      </w:r>
      <w:r w:rsidRPr="00D24447">
        <w:rPr>
          <w:rFonts w:ascii="Century Gothic" w:hAnsi="Century Gothic"/>
          <w:sz w:val="24"/>
          <w:szCs w:val="24"/>
          <w:bdr w:val="single" w:sz="4" w:space="0" w:color="auto"/>
        </w:rPr>
        <w:t xml:space="preserve">0547- 38 11 14  </w:t>
      </w:r>
      <w:r w:rsidRPr="00D24447">
        <w:rPr>
          <w:rFonts w:ascii="Century Gothic" w:hAnsi="Century Gothic"/>
          <w:sz w:val="24"/>
          <w:szCs w:val="24"/>
        </w:rPr>
        <w:t xml:space="preserve">     </w:t>
      </w:r>
      <w:r w:rsidRPr="00D24447">
        <w:rPr>
          <w:rFonts w:ascii="Century Gothic" w:hAnsi="Century Gothic"/>
          <w:sz w:val="2"/>
          <w:szCs w:val="2"/>
          <w:bdr w:val="single" w:sz="4" w:space="0" w:color="auto"/>
        </w:rPr>
        <w:t>.</w:t>
      </w:r>
      <w:r w:rsidRPr="00D24447">
        <w:rPr>
          <w:rFonts w:ascii="Century Gothic" w:hAnsi="Century Gothic"/>
          <w:sz w:val="24"/>
          <w:szCs w:val="24"/>
          <w:bdr w:val="single" w:sz="4" w:space="0" w:color="auto"/>
        </w:rPr>
        <w:t xml:space="preserve"> 33 55 92 14 28 </w:t>
      </w:r>
      <w:r w:rsidRPr="00D24447">
        <w:rPr>
          <w:rFonts w:ascii="Century Gothic" w:hAnsi="Century Gothic"/>
          <w:sz w:val="2"/>
          <w:szCs w:val="2"/>
          <w:bdr w:val="single" w:sz="4" w:space="0" w:color="auto"/>
        </w:rPr>
        <w:t>.</w:t>
      </w:r>
    </w:p>
    <w:sectPr w:rsidR="00B177DD" w:rsidRPr="00D24447" w:rsidSect="00144E14">
      <w:pgSz w:w="11906" w:h="16838"/>
      <w:pgMar w:top="454" w:right="567" w:bottom="73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DD" w:rsidRDefault="00B177DD" w:rsidP="00ED1DA2">
      <w:pPr>
        <w:spacing w:after="0" w:line="240" w:lineRule="auto"/>
      </w:pPr>
      <w:r>
        <w:separator/>
      </w:r>
    </w:p>
  </w:endnote>
  <w:endnote w:type="continuationSeparator" w:id="0">
    <w:p w:rsidR="00B177DD" w:rsidRDefault="00B177DD" w:rsidP="00ED1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redit Valley">
    <w:altName w:val="Eras Light ITC"/>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DD" w:rsidRDefault="00B177DD" w:rsidP="00ED1DA2">
      <w:pPr>
        <w:spacing w:after="0" w:line="240" w:lineRule="auto"/>
      </w:pPr>
      <w:r>
        <w:separator/>
      </w:r>
    </w:p>
  </w:footnote>
  <w:footnote w:type="continuationSeparator" w:id="0">
    <w:p w:rsidR="00B177DD" w:rsidRDefault="00B177DD" w:rsidP="00ED1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C69DC"/>
    <w:multiLevelType w:val="hybridMultilevel"/>
    <w:tmpl w:val="E8E08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3BA"/>
    <w:rsid w:val="000001C0"/>
    <w:rsid w:val="0000111E"/>
    <w:rsid w:val="00002961"/>
    <w:rsid w:val="00004331"/>
    <w:rsid w:val="00005007"/>
    <w:rsid w:val="00011CA9"/>
    <w:rsid w:val="00016904"/>
    <w:rsid w:val="00022785"/>
    <w:rsid w:val="000237EF"/>
    <w:rsid w:val="000270A7"/>
    <w:rsid w:val="00027454"/>
    <w:rsid w:val="000313BA"/>
    <w:rsid w:val="0003201D"/>
    <w:rsid w:val="00040728"/>
    <w:rsid w:val="00050FDC"/>
    <w:rsid w:val="00051FE0"/>
    <w:rsid w:val="000567DF"/>
    <w:rsid w:val="0005690A"/>
    <w:rsid w:val="00062273"/>
    <w:rsid w:val="00062F55"/>
    <w:rsid w:val="00066938"/>
    <w:rsid w:val="00072691"/>
    <w:rsid w:val="000759D3"/>
    <w:rsid w:val="000770F7"/>
    <w:rsid w:val="00085373"/>
    <w:rsid w:val="000868EB"/>
    <w:rsid w:val="000A2A66"/>
    <w:rsid w:val="000A3115"/>
    <w:rsid w:val="000A4072"/>
    <w:rsid w:val="000A5C2D"/>
    <w:rsid w:val="000A735F"/>
    <w:rsid w:val="000B09CE"/>
    <w:rsid w:val="000B5902"/>
    <w:rsid w:val="000B69B3"/>
    <w:rsid w:val="000C0110"/>
    <w:rsid w:val="000C0329"/>
    <w:rsid w:val="000D3B29"/>
    <w:rsid w:val="000D40E2"/>
    <w:rsid w:val="000E2629"/>
    <w:rsid w:val="000E267B"/>
    <w:rsid w:val="000F2262"/>
    <w:rsid w:val="000F7945"/>
    <w:rsid w:val="00104A9A"/>
    <w:rsid w:val="00112021"/>
    <w:rsid w:val="00112DCE"/>
    <w:rsid w:val="00121802"/>
    <w:rsid w:val="00123A02"/>
    <w:rsid w:val="0012629E"/>
    <w:rsid w:val="00133997"/>
    <w:rsid w:val="00133B77"/>
    <w:rsid w:val="00135800"/>
    <w:rsid w:val="0013637B"/>
    <w:rsid w:val="00136FF1"/>
    <w:rsid w:val="001403EE"/>
    <w:rsid w:val="00144E14"/>
    <w:rsid w:val="001541B7"/>
    <w:rsid w:val="001665EF"/>
    <w:rsid w:val="00170FD3"/>
    <w:rsid w:val="00176111"/>
    <w:rsid w:val="00181401"/>
    <w:rsid w:val="00183BE8"/>
    <w:rsid w:val="00184BE5"/>
    <w:rsid w:val="001867FF"/>
    <w:rsid w:val="00186975"/>
    <w:rsid w:val="001916DE"/>
    <w:rsid w:val="00191864"/>
    <w:rsid w:val="00195759"/>
    <w:rsid w:val="00196C45"/>
    <w:rsid w:val="001A0530"/>
    <w:rsid w:val="001A299D"/>
    <w:rsid w:val="001A37B5"/>
    <w:rsid w:val="001A799D"/>
    <w:rsid w:val="001B07E2"/>
    <w:rsid w:val="001B3F7A"/>
    <w:rsid w:val="001B47DA"/>
    <w:rsid w:val="001B7628"/>
    <w:rsid w:val="001C454D"/>
    <w:rsid w:val="001D32E1"/>
    <w:rsid w:val="001D3937"/>
    <w:rsid w:val="001E2FE7"/>
    <w:rsid w:val="001E5064"/>
    <w:rsid w:val="001E5CDB"/>
    <w:rsid w:val="001F0B62"/>
    <w:rsid w:val="001F283C"/>
    <w:rsid w:val="001F29C3"/>
    <w:rsid w:val="001F6A93"/>
    <w:rsid w:val="00200331"/>
    <w:rsid w:val="00205B61"/>
    <w:rsid w:val="00210146"/>
    <w:rsid w:val="00210804"/>
    <w:rsid w:val="00210917"/>
    <w:rsid w:val="00210EE5"/>
    <w:rsid w:val="00213265"/>
    <w:rsid w:val="00213561"/>
    <w:rsid w:val="0022041E"/>
    <w:rsid w:val="00221C26"/>
    <w:rsid w:val="002220B2"/>
    <w:rsid w:val="002224F4"/>
    <w:rsid w:val="00222C41"/>
    <w:rsid w:val="002232DC"/>
    <w:rsid w:val="002258E6"/>
    <w:rsid w:val="00225EF8"/>
    <w:rsid w:val="002318DB"/>
    <w:rsid w:val="00232268"/>
    <w:rsid w:val="0023716C"/>
    <w:rsid w:val="00240BAC"/>
    <w:rsid w:val="00242314"/>
    <w:rsid w:val="00243838"/>
    <w:rsid w:val="002472F3"/>
    <w:rsid w:val="002473A6"/>
    <w:rsid w:val="0025076D"/>
    <w:rsid w:val="002529F7"/>
    <w:rsid w:val="002556BF"/>
    <w:rsid w:val="00257E38"/>
    <w:rsid w:val="002610AA"/>
    <w:rsid w:val="00262B63"/>
    <w:rsid w:val="00264464"/>
    <w:rsid w:val="002662AD"/>
    <w:rsid w:val="002669FD"/>
    <w:rsid w:val="0027766C"/>
    <w:rsid w:val="00281771"/>
    <w:rsid w:val="00286684"/>
    <w:rsid w:val="00294686"/>
    <w:rsid w:val="00296D7D"/>
    <w:rsid w:val="0029750C"/>
    <w:rsid w:val="002A0BBA"/>
    <w:rsid w:val="002A5A63"/>
    <w:rsid w:val="002A72DC"/>
    <w:rsid w:val="002B4795"/>
    <w:rsid w:val="002B6DA5"/>
    <w:rsid w:val="002C1001"/>
    <w:rsid w:val="002C4F92"/>
    <w:rsid w:val="002C566C"/>
    <w:rsid w:val="002C567F"/>
    <w:rsid w:val="002C5B42"/>
    <w:rsid w:val="002C67C7"/>
    <w:rsid w:val="002D5BA1"/>
    <w:rsid w:val="002D783E"/>
    <w:rsid w:val="002E6B3B"/>
    <w:rsid w:val="003025B3"/>
    <w:rsid w:val="003043D7"/>
    <w:rsid w:val="0030454F"/>
    <w:rsid w:val="003133FD"/>
    <w:rsid w:val="003142E9"/>
    <w:rsid w:val="0031468A"/>
    <w:rsid w:val="00314E16"/>
    <w:rsid w:val="00316D5B"/>
    <w:rsid w:val="003170BE"/>
    <w:rsid w:val="003173D3"/>
    <w:rsid w:val="00321361"/>
    <w:rsid w:val="00326F43"/>
    <w:rsid w:val="00333560"/>
    <w:rsid w:val="00335F0B"/>
    <w:rsid w:val="00344BEB"/>
    <w:rsid w:val="00347BEE"/>
    <w:rsid w:val="003517E7"/>
    <w:rsid w:val="00354704"/>
    <w:rsid w:val="00354719"/>
    <w:rsid w:val="00354EAF"/>
    <w:rsid w:val="00370BC8"/>
    <w:rsid w:val="00371000"/>
    <w:rsid w:val="00372448"/>
    <w:rsid w:val="0037419C"/>
    <w:rsid w:val="00376BF1"/>
    <w:rsid w:val="003770A5"/>
    <w:rsid w:val="003849D0"/>
    <w:rsid w:val="00385204"/>
    <w:rsid w:val="00387157"/>
    <w:rsid w:val="00391168"/>
    <w:rsid w:val="00395231"/>
    <w:rsid w:val="003972E1"/>
    <w:rsid w:val="003A10DD"/>
    <w:rsid w:val="003A6AF8"/>
    <w:rsid w:val="003A78C8"/>
    <w:rsid w:val="003B1593"/>
    <w:rsid w:val="003B173A"/>
    <w:rsid w:val="003B1CD0"/>
    <w:rsid w:val="003B5B0A"/>
    <w:rsid w:val="003B6DE3"/>
    <w:rsid w:val="003B758D"/>
    <w:rsid w:val="003B7D25"/>
    <w:rsid w:val="003C293D"/>
    <w:rsid w:val="003C3C6D"/>
    <w:rsid w:val="003C4AB6"/>
    <w:rsid w:val="003C7233"/>
    <w:rsid w:val="003D29CC"/>
    <w:rsid w:val="003D37B0"/>
    <w:rsid w:val="003D5529"/>
    <w:rsid w:val="003D75A6"/>
    <w:rsid w:val="003D7C36"/>
    <w:rsid w:val="003E31CA"/>
    <w:rsid w:val="003F411D"/>
    <w:rsid w:val="003F5C46"/>
    <w:rsid w:val="00401E7D"/>
    <w:rsid w:val="00402BE8"/>
    <w:rsid w:val="004116AC"/>
    <w:rsid w:val="00411B2C"/>
    <w:rsid w:val="0042022A"/>
    <w:rsid w:val="0042032F"/>
    <w:rsid w:val="00421138"/>
    <w:rsid w:val="0042686B"/>
    <w:rsid w:val="0043013D"/>
    <w:rsid w:val="00442E41"/>
    <w:rsid w:val="00447EB0"/>
    <w:rsid w:val="00450F9B"/>
    <w:rsid w:val="00454015"/>
    <w:rsid w:val="004556DE"/>
    <w:rsid w:val="00463CE4"/>
    <w:rsid w:val="00464FE9"/>
    <w:rsid w:val="004713F5"/>
    <w:rsid w:val="00476DD2"/>
    <w:rsid w:val="00483CF7"/>
    <w:rsid w:val="00486145"/>
    <w:rsid w:val="00486654"/>
    <w:rsid w:val="00486926"/>
    <w:rsid w:val="00492DB7"/>
    <w:rsid w:val="00497E4A"/>
    <w:rsid w:val="004A1E97"/>
    <w:rsid w:val="004A3326"/>
    <w:rsid w:val="004A3D2A"/>
    <w:rsid w:val="004A459C"/>
    <w:rsid w:val="004A4C43"/>
    <w:rsid w:val="004A5D63"/>
    <w:rsid w:val="004A693F"/>
    <w:rsid w:val="004B0014"/>
    <w:rsid w:val="004B0C65"/>
    <w:rsid w:val="004B3ACD"/>
    <w:rsid w:val="004B4EA9"/>
    <w:rsid w:val="004B5229"/>
    <w:rsid w:val="004C2328"/>
    <w:rsid w:val="004D0001"/>
    <w:rsid w:val="004D02E7"/>
    <w:rsid w:val="004D5C68"/>
    <w:rsid w:val="004D5D89"/>
    <w:rsid w:val="004E0C68"/>
    <w:rsid w:val="004E513D"/>
    <w:rsid w:val="004E68AF"/>
    <w:rsid w:val="004F0170"/>
    <w:rsid w:val="004F33F0"/>
    <w:rsid w:val="004F35F3"/>
    <w:rsid w:val="004F7D5A"/>
    <w:rsid w:val="00501291"/>
    <w:rsid w:val="00504B97"/>
    <w:rsid w:val="005070AA"/>
    <w:rsid w:val="00520EDE"/>
    <w:rsid w:val="00524FEA"/>
    <w:rsid w:val="00525921"/>
    <w:rsid w:val="005259E7"/>
    <w:rsid w:val="005271F8"/>
    <w:rsid w:val="00530378"/>
    <w:rsid w:val="0053529E"/>
    <w:rsid w:val="00537F55"/>
    <w:rsid w:val="0054150D"/>
    <w:rsid w:val="005469CC"/>
    <w:rsid w:val="00552969"/>
    <w:rsid w:val="00554C8E"/>
    <w:rsid w:val="005575BD"/>
    <w:rsid w:val="00560406"/>
    <w:rsid w:val="005655B5"/>
    <w:rsid w:val="00566414"/>
    <w:rsid w:val="00567C76"/>
    <w:rsid w:val="005704FC"/>
    <w:rsid w:val="00570F3D"/>
    <w:rsid w:val="00575795"/>
    <w:rsid w:val="00580122"/>
    <w:rsid w:val="005824A0"/>
    <w:rsid w:val="005825D8"/>
    <w:rsid w:val="0058266A"/>
    <w:rsid w:val="00587D23"/>
    <w:rsid w:val="0059208A"/>
    <w:rsid w:val="00596AA2"/>
    <w:rsid w:val="005A3552"/>
    <w:rsid w:val="005A6EC9"/>
    <w:rsid w:val="005B104C"/>
    <w:rsid w:val="005B4356"/>
    <w:rsid w:val="005C538A"/>
    <w:rsid w:val="005C7A52"/>
    <w:rsid w:val="005D3E2C"/>
    <w:rsid w:val="005D5A52"/>
    <w:rsid w:val="005E51E6"/>
    <w:rsid w:val="005F1AD4"/>
    <w:rsid w:val="005F73A9"/>
    <w:rsid w:val="005F7544"/>
    <w:rsid w:val="005F7754"/>
    <w:rsid w:val="00600944"/>
    <w:rsid w:val="00603A4D"/>
    <w:rsid w:val="00604B67"/>
    <w:rsid w:val="00605CA8"/>
    <w:rsid w:val="0060603E"/>
    <w:rsid w:val="0061546D"/>
    <w:rsid w:val="00615AC1"/>
    <w:rsid w:val="006164FE"/>
    <w:rsid w:val="006208DE"/>
    <w:rsid w:val="00620B0A"/>
    <w:rsid w:val="00624C29"/>
    <w:rsid w:val="00626DA6"/>
    <w:rsid w:val="006344F7"/>
    <w:rsid w:val="006448B1"/>
    <w:rsid w:val="00646EE4"/>
    <w:rsid w:val="006477FB"/>
    <w:rsid w:val="006522B1"/>
    <w:rsid w:val="006571BF"/>
    <w:rsid w:val="00657322"/>
    <w:rsid w:val="00657499"/>
    <w:rsid w:val="00660794"/>
    <w:rsid w:val="00664290"/>
    <w:rsid w:val="00666BE6"/>
    <w:rsid w:val="006745AF"/>
    <w:rsid w:val="00675058"/>
    <w:rsid w:val="006753D1"/>
    <w:rsid w:val="006767CB"/>
    <w:rsid w:val="00677955"/>
    <w:rsid w:val="0068095D"/>
    <w:rsid w:val="00683C82"/>
    <w:rsid w:val="006840C7"/>
    <w:rsid w:val="00686F70"/>
    <w:rsid w:val="0068774F"/>
    <w:rsid w:val="00687D92"/>
    <w:rsid w:val="00692A39"/>
    <w:rsid w:val="00693C93"/>
    <w:rsid w:val="00695362"/>
    <w:rsid w:val="00695DF6"/>
    <w:rsid w:val="006A5A10"/>
    <w:rsid w:val="006B0548"/>
    <w:rsid w:val="006B4072"/>
    <w:rsid w:val="006B4076"/>
    <w:rsid w:val="006B4323"/>
    <w:rsid w:val="006B72EF"/>
    <w:rsid w:val="006C3AE6"/>
    <w:rsid w:val="006D36CC"/>
    <w:rsid w:val="006E0284"/>
    <w:rsid w:val="006E06D1"/>
    <w:rsid w:val="007059E3"/>
    <w:rsid w:val="00715A86"/>
    <w:rsid w:val="0072481B"/>
    <w:rsid w:val="007262C9"/>
    <w:rsid w:val="00730457"/>
    <w:rsid w:val="007318E6"/>
    <w:rsid w:val="0074289E"/>
    <w:rsid w:val="00742976"/>
    <w:rsid w:val="00743539"/>
    <w:rsid w:val="007456DD"/>
    <w:rsid w:val="007479B7"/>
    <w:rsid w:val="00747C2E"/>
    <w:rsid w:val="0075150F"/>
    <w:rsid w:val="00757D47"/>
    <w:rsid w:val="00760EA2"/>
    <w:rsid w:val="007613B3"/>
    <w:rsid w:val="00763CC4"/>
    <w:rsid w:val="007657E4"/>
    <w:rsid w:val="00766D0F"/>
    <w:rsid w:val="007863A8"/>
    <w:rsid w:val="00790B41"/>
    <w:rsid w:val="007917E9"/>
    <w:rsid w:val="00795661"/>
    <w:rsid w:val="00795D31"/>
    <w:rsid w:val="00796EF5"/>
    <w:rsid w:val="007A0539"/>
    <w:rsid w:val="007A2180"/>
    <w:rsid w:val="007A65B2"/>
    <w:rsid w:val="007B0BFB"/>
    <w:rsid w:val="007B3D99"/>
    <w:rsid w:val="007C17A0"/>
    <w:rsid w:val="007C22F3"/>
    <w:rsid w:val="007C3FF3"/>
    <w:rsid w:val="007C69F3"/>
    <w:rsid w:val="007D6D5B"/>
    <w:rsid w:val="007E0B29"/>
    <w:rsid w:val="007E17A5"/>
    <w:rsid w:val="007E313A"/>
    <w:rsid w:val="007E6201"/>
    <w:rsid w:val="007E794C"/>
    <w:rsid w:val="007F3593"/>
    <w:rsid w:val="007F3C4B"/>
    <w:rsid w:val="007F79FC"/>
    <w:rsid w:val="00804160"/>
    <w:rsid w:val="00813992"/>
    <w:rsid w:val="008216B2"/>
    <w:rsid w:val="00825EEC"/>
    <w:rsid w:val="00831808"/>
    <w:rsid w:val="0083228D"/>
    <w:rsid w:val="008324D5"/>
    <w:rsid w:val="008414E0"/>
    <w:rsid w:val="00841FDC"/>
    <w:rsid w:val="00843577"/>
    <w:rsid w:val="00843D5B"/>
    <w:rsid w:val="00845395"/>
    <w:rsid w:val="008473AD"/>
    <w:rsid w:val="00853CB9"/>
    <w:rsid w:val="00862D7A"/>
    <w:rsid w:val="008642FE"/>
    <w:rsid w:val="008667C9"/>
    <w:rsid w:val="008743C6"/>
    <w:rsid w:val="00881234"/>
    <w:rsid w:val="00882919"/>
    <w:rsid w:val="00886BA7"/>
    <w:rsid w:val="00894E60"/>
    <w:rsid w:val="008A30C7"/>
    <w:rsid w:val="008A336A"/>
    <w:rsid w:val="008A49EA"/>
    <w:rsid w:val="008B265D"/>
    <w:rsid w:val="008B39BE"/>
    <w:rsid w:val="008B4C49"/>
    <w:rsid w:val="008C0C63"/>
    <w:rsid w:val="008C296C"/>
    <w:rsid w:val="008C2EE8"/>
    <w:rsid w:val="008C352C"/>
    <w:rsid w:val="008C6674"/>
    <w:rsid w:val="008D2798"/>
    <w:rsid w:val="008D5E40"/>
    <w:rsid w:val="008D6356"/>
    <w:rsid w:val="008E21E6"/>
    <w:rsid w:val="008F50FD"/>
    <w:rsid w:val="0090773D"/>
    <w:rsid w:val="00911ADA"/>
    <w:rsid w:val="00913829"/>
    <w:rsid w:val="00915FF7"/>
    <w:rsid w:val="00917416"/>
    <w:rsid w:val="009213C0"/>
    <w:rsid w:val="00921563"/>
    <w:rsid w:val="009217DE"/>
    <w:rsid w:val="00924D0D"/>
    <w:rsid w:val="0092619B"/>
    <w:rsid w:val="00934A31"/>
    <w:rsid w:val="00935753"/>
    <w:rsid w:val="00941CDA"/>
    <w:rsid w:val="00941FB8"/>
    <w:rsid w:val="009424F4"/>
    <w:rsid w:val="00942737"/>
    <w:rsid w:val="009431B8"/>
    <w:rsid w:val="009448B0"/>
    <w:rsid w:val="00946172"/>
    <w:rsid w:val="009472C8"/>
    <w:rsid w:val="00950675"/>
    <w:rsid w:val="00951532"/>
    <w:rsid w:val="0095375D"/>
    <w:rsid w:val="00955CDF"/>
    <w:rsid w:val="0095718C"/>
    <w:rsid w:val="00965B96"/>
    <w:rsid w:val="00971C40"/>
    <w:rsid w:val="00971CE8"/>
    <w:rsid w:val="009761DE"/>
    <w:rsid w:val="00982A41"/>
    <w:rsid w:val="009920A3"/>
    <w:rsid w:val="009959B3"/>
    <w:rsid w:val="009963D0"/>
    <w:rsid w:val="009967C8"/>
    <w:rsid w:val="00996D88"/>
    <w:rsid w:val="009A08FF"/>
    <w:rsid w:val="009A3388"/>
    <w:rsid w:val="009A3D2C"/>
    <w:rsid w:val="009A72FA"/>
    <w:rsid w:val="009B1193"/>
    <w:rsid w:val="009B253D"/>
    <w:rsid w:val="009B6F8A"/>
    <w:rsid w:val="009C11B9"/>
    <w:rsid w:val="009C4104"/>
    <w:rsid w:val="009D1AF4"/>
    <w:rsid w:val="009D2E52"/>
    <w:rsid w:val="009D3D8E"/>
    <w:rsid w:val="009D3F55"/>
    <w:rsid w:val="009E14FB"/>
    <w:rsid w:val="009E256D"/>
    <w:rsid w:val="009E7010"/>
    <w:rsid w:val="00A02093"/>
    <w:rsid w:val="00A0286D"/>
    <w:rsid w:val="00A042ED"/>
    <w:rsid w:val="00A04E5F"/>
    <w:rsid w:val="00A05BC3"/>
    <w:rsid w:val="00A072F3"/>
    <w:rsid w:val="00A12B79"/>
    <w:rsid w:val="00A14006"/>
    <w:rsid w:val="00A142D9"/>
    <w:rsid w:val="00A20881"/>
    <w:rsid w:val="00A2169D"/>
    <w:rsid w:val="00A2220F"/>
    <w:rsid w:val="00A255B9"/>
    <w:rsid w:val="00A25E51"/>
    <w:rsid w:val="00A3057A"/>
    <w:rsid w:val="00A309D5"/>
    <w:rsid w:val="00A324FA"/>
    <w:rsid w:val="00A34243"/>
    <w:rsid w:val="00A34704"/>
    <w:rsid w:val="00A34CF7"/>
    <w:rsid w:val="00A40208"/>
    <w:rsid w:val="00A5044D"/>
    <w:rsid w:val="00A505EB"/>
    <w:rsid w:val="00A54173"/>
    <w:rsid w:val="00A61113"/>
    <w:rsid w:val="00A61891"/>
    <w:rsid w:val="00A657F9"/>
    <w:rsid w:val="00A745D7"/>
    <w:rsid w:val="00A81556"/>
    <w:rsid w:val="00A83329"/>
    <w:rsid w:val="00A92C4F"/>
    <w:rsid w:val="00A932C2"/>
    <w:rsid w:val="00A97AC8"/>
    <w:rsid w:val="00A97C85"/>
    <w:rsid w:val="00A97F8D"/>
    <w:rsid w:val="00AA21C9"/>
    <w:rsid w:val="00AA4360"/>
    <w:rsid w:val="00AA446C"/>
    <w:rsid w:val="00AA6AAA"/>
    <w:rsid w:val="00AB2AA7"/>
    <w:rsid w:val="00AB7EBD"/>
    <w:rsid w:val="00AC0F3B"/>
    <w:rsid w:val="00AC4103"/>
    <w:rsid w:val="00AC7AC4"/>
    <w:rsid w:val="00AC7F24"/>
    <w:rsid w:val="00AD1637"/>
    <w:rsid w:val="00AD3678"/>
    <w:rsid w:val="00AD39EB"/>
    <w:rsid w:val="00AD469A"/>
    <w:rsid w:val="00AD562B"/>
    <w:rsid w:val="00AD688E"/>
    <w:rsid w:val="00AE0CFB"/>
    <w:rsid w:val="00AE32D9"/>
    <w:rsid w:val="00AE52CB"/>
    <w:rsid w:val="00AF122A"/>
    <w:rsid w:val="00AF1CCE"/>
    <w:rsid w:val="00AF40B5"/>
    <w:rsid w:val="00AF751F"/>
    <w:rsid w:val="00B01BAD"/>
    <w:rsid w:val="00B02FA6"/>
    <w:rsid w:val="00B04429"/>
    <w:rsid w:val="00B07040"/>
    <w:rsid w:val="00B11CF3"/>
    <w:rsid w:val="00B14364"/>
    <w:rsid w:val="00B177DD"/>
    <w:rsid w:val="00B17BA7"/>
    <w:rsid w:val="00B20B85"/>
    <w:rsid w:val="00B22D15"/>
    <w:rsid w:val="00B23B85"/>
    <w:rsid w:val="00B312F8"/>
    <w:rsid w:val="00B33DE9"/>
    <w:rsid w:val="00B36FEA"/>
    <w:rsid w:val="00B37FDA"/>
    <w:rsid w:val="00B41817"/>
    <w:rsid w:val="00B42424"/>
    <w:rsid w:val="00B454C8"/>
    <w:rsid w:val="00B4578D"/>
    <w:rsid w:val="00B51AD4"/>
    <w:rsid w:val="00B52B1D"/>
    <w:rsid w:val="00B54129"/>
    <w:rsid w:val="00B60274"/>
    <w:rsid w:val="00B622BD"/>
    <w:rsid w:val="00B6598B"/>
    <w:rsid w:val="00B663C4"/>
    <w:rsid w:val="00B66995"/>
    <w:rsid w:val="00B67187"/>
    <w:rsid w:val="00B7110A"/>
    <w:rsid w:val="00B7627C"/>
    <w:rsid w:val="00B77B59"/>
    <w:rsid w:val="00B77C5E"/>
    <w:rsid w:val="00B8405C"/>
    <w:rsid w:val="00B9551E"/>
    <w:rsid w:val="00BA0E3A"/>
    <w:rsid w:val="00BB2503"/>
    <w:rsid w:val="00BB3951"/>
    <w:rsid w:val="00BB7618"/>
    <w:rsid w:val="00BC7038"/>
    <w:rsid w:val="00BD327B"/>
    <w:rsid w:val="00BD351A"/>
    <w:rsid w:val="00BD5B6D"/>
    <w:rsid w:val="00BD5C56"/>
    <w:rsid w:val="00BD72FA"/>
    <w:rsid w:val="00BE2733"/>
    <w:rsid w:val="00C06CB9"/>
    <w:rsid w:val="00C20FDF"/>
    <w:rsid w:val="00C23F43"/>
    <w:rsid w:val="00C247E7"/>
    <w:rsid w:val="00C2629B"/>
    <w:rsid w:val="00C3381F"/>
    <w:rsid w:val="00C34868"/>
    <w:rsid w:val="00C34B69"/>
    <w:rsid w:val="00C34FBC"/>
    <w:rsid w:val="00C43343"/>
    <w:rsid w:val="00C45B2F"/>
    <w:rsid w:val="00C45BCC"/>
    <w:rsid w:val="00C57742"/>
    <w:rsid w:val="00C60178"/>
    <w:rsid w:val="00C6171C"/>
    <w:rsid w:val="00C63376"/>
    <w:rsid w:val="00C637DA"/>
    <w:rsid w:val="00C63E86"/>
    <w:rsid w:val="00C67FCB"/>
    <w:rsid w:val="00C72823"/>
    <w:rsid w:val="00C752F7"/>
    <w:rsid w:val="00C822EA"/>
    <w:rsid w:val="00C829B4"/>
    <w:rsid w:val="00C8315B"/>
    <w:rsid w:val="00C8463D"/>
    <w:rsid w:val="00C86F8E"/>
    <w:rsid w:val="00C931C9"/>
    <w:rsid w:val="00C977EF"/>
    <w:rsid w:val="00CA0E79"/>
    <w:rsid w:val="00CA2371"/>
    <w:rsid w:val="00CA2913"/>
    <w:rsid w:val="00CB4C60"/>
    <w:rsid w:val="00CB7ABF"/>
    <w:rsid w:val="00CC20A8"/>
    <w:rsid w:val="00CD5659"/>
    <w:rsid w:val="00CD68DF"/>
    <w:rsid w:val="00CE5A6D"/>
    <w:rsid w:val="00CE797F"/>
    <w:rsid w:val="00CF23FC"/>
    <w:rsid w:val="00CF4CDA"/>
    <w:rsid w:val="00CF67F3"/>
    <w:rsid w:val="00CF7048"/>
    <w:rsid w:val="00CF739F"/>
    <w:rsid w:val="00D03D8C"/>
    <w:rsid w:val="00D03DAC"/>
    <w:rsid w:val="00D046CA"/>
    <w:rsid w:val="00D07FF0"/>
    <w:rsid w:val="00D10DDD"/>
    <w:rsid w:val="00D137ED"/>
    <w:rsid w:val="00D16D6E"/>
    <w:rsid w:val="00D20633"/>
    <w:rsid w:val="00D20CD2"/>
    <w:rsid w:val="00D24447"/>
    <w:rsid w:val="00D315B6"/>
    <w:rsid w:val="00D3204A"/>
    <w:rsid w:val="00D3409D"/>
    <w:rsid w:val="00D34CCF"/>
    <w:rsid w:val="00D3761B"/>
    <w:rsid w:val="00D41807"/>
    <w:rsid w:val="00D440D0"/>
    <w:rsid w:val="00D447F0"/>
    <w:rsid w:val="00D516AD"/>
    <w:rsid w:val="00D51741"/>
    <w:rsid w:val="00D51878"/>
    <w:rsid w:val="00D57CA1"/>
    <w:rsid w:val="00D6277A"/>
    <w:rsid w:val="00D65DB8"/>
    <w:rsid w:val="00D71721"/>
    <w:rsid w:val="00D73649"/>
    <w:rsid w:val="00D74601"/>
    <w:rsid w:val="00D767D8"/>
    <w:rsid w:val="00D76C08"/>
    <w:rsid w:val="00D8504E"/>
    <w:rsid w:val="00D853D1"/>
    <w:rsid w:val="00D86F33"/>
    <w:rsid w:val="00D903AF"/>
    <w:rsid w:val="00DA024C"/>
    <w:rsid w:val="00DA17DA"/>
    <w:rsid w:val="00DA1EF8"/>
    <w:rsid w:val="00DA47C4"/>
    <w:rsid w:val="00DA707A"/>
    <w:rsid w:val="00DB78B0"/>
    <w:rsid w:val="00DB7D98"/>
    <w:rsid w:val="00DC0A34"/>
    <w:rsid w:val="00DC33BE"/>
    <w:rsid w:val="00DC680B"/>
    <w:rsid w:val="00DD025D"/>
    <w:rsid w:val="00DD1E6D"/>
    <w:rsid w:val="00DD3C88"/>
    <w:rsid w:val="00DD56A6"/>
    <w:rsid w:val="00DD6739"/>
    <w:rsid w:val="00DE3585"/>
    <w:rsid w:val="00DE46EE"/>
    <w:rsid w:val="00DE6A8A"/>
    <w:rsid w:val="00DF577F"/>
    <w:rsid w:val="00DF634D"/>
    <w:rsid w:val="00E01CED"/>
    <w:rsid w:val="00E10379"/>
    <w:rsid w:val="00E108FD"/>
    <w:rsid w:val="00E11407"/>
    <w:rsid w:val="00E13F6C"/>
    <w:rsid w:val="00E151A3"/>
    <w:rsid w:val="00E15DC5"/>
    <w:rsid w:val="00E23831"/>
    <w:rsid w:val="00E241D7"/>
    <w:rsid w:val="00E27DF5"/>
    <w:rsid w:val="00E30B06"/>
    <w:rsid w:val="00E33E59"/>
    <w:rsid w:val="00E35602"/>
    <w:rsid w:val="00E40F70"/>
    <w:rsid w:val="00E6254E"/>
    <w:rsid w:val="00E66AC3"/>
    <w:rsid w:val="00E77CEE"/>
    <w:rsid w:val="00E865F5"/>
    <w:rsid w:val="00E91108"/>
    <w:rsid w:val="00E92B1F"/>
    <w:rsid w:val="00EA145B"/>
    <w:rsid w:val="00EA2341"/>
    <w:rsid w:val="00EA44EE"/>
    <w:rsid w:val="00EA55AB"/>
    <w:rsid w:val="00EA65EA"/>
    <w:rsid w:val="00EA67C0"/>
    <w:rsid w:val="00EB1D4E"/>
    <w:rsid w:val="00EB40C2"/>
    <w:rsid w:val="00EB63E7"/>
    <w:rsid w:val="00EB78D0"/>
    <w:rsid w:val="00EB7C7E"/>
    <w:rsid w:val="00EC3354"/>
    <w:rsid w:val="00EC73ED"/>
    <w:rsid w:val="00EC7EEA"/>
    <w:rsid w:val="00ED1DA2"/>
    <w:rsid w:val="00ED7375"/>
    <w:rsid w:val="00ED749D"/>
    <w:rsid w:val="00ED7EE7"/>
    <w:rsid w:val="00EE11C8"/>
    <w:rsid w:val="00EE394F"/>
    <w:rsid w:val="00EE3EAF"/>
    <w:rsid w:val="00EE6879"/>
    <w:rsid w:val="00EE7E78"/>
    <w:rsid w:val="00EF2200"/>
    <w:rsid w:val="00EF2562"/>
    <w:rsid w:val="00EF5FE8"/>
    <w:rsid w:val="00EF6BA7"/>
    <w:rsid w:val="00F0260D"/>
    <w:rsid w:val="00F0735C"/>
    <w:rsid w:val="00F07CA7"/>
    <w:rsid w:val="00F111C5"/>
    <w:rsid w:val="00F16D6D"/>
    <w:rsid w:val="00F17426"/>
    <w:rsid w:val="00F221A1"/>
    <w:rsid w:val="00F24E8B"/>
    <w:rsid w:val="00F25F63"/>
    <w:rsid w:val="00F36414"/>
    <w:rsid w:val="00F43273"/>
    <w:rsid w:val="00F52F07"/>
    <w:rsid w:val="00F5658F"/>
    <w:rsid w:val="00F56BA0"/>
    <w:rsid w:val="00F57116"/>
    <w:rsid w:val="00F6163D"/>
    <w:rsid w:val="00F66C57"/>
    <w:rsid w:val="00F7341B"/>
    <w:rsid w:val="00F80508"/>
    <w:rsid w:val="00F81124"/>
    <w:rsid w:val="00F84A90"/>
    <w:rsid w:val="00F86937"/>
    <w:rsid w:val="00F968B1"/>
    <w:rsid w:val="00F9786D"/>
    <w:rsid w:val="00FA25BE"/>
    <w:rsid w:val="00FB15DB"/>
    <w:rsid w:val="00FB560F"/>
    <w:rsid w:val="00FC015E"/>
    <w:rsid w:val="00FC0C4B"/>
    <w:rsid w:val="00FD437F"/>
    <w:rsid w:val="00FD6F61"/>
    <w:rsid w:val="00FE0D11"/>
    <w:rsid w:val="00FE5C15"/>
    <w:rsid w:val="00FF3438"/>
    <w:rsid w:val="00FF544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F7945"/>
    <w:pPr>
      <w:spacing w:line="240" w:lineRule="auto"/>
    </w:pPr>
    <w:rPr>
      <w:b/>
      <w:bCs/>
      <w:color w:val="4F81BD"/>
      <w:sz w:val="18"/>
      <w:szCs w:val="18"/>
    </w:rPr>
  </w:style>
  <w:style w:type="character" w:styleId="Hyperlink">
    <w:name w:val="Hyperlink"/>
    <w:basedOn w:val="DefaultParagraphFont"/>
    <w:uiPriority w:val="99"/>
    <w:rsid w:val="004A1E97"/>
    <w:rPr>
      <w:rFonts w:cs="Times New Roman"/>
      <w:color w:val="0000FF"/>
      <w:u w:val="single"/>
    </w:rPr>
  </w:style>
  <w:style w:type="paragraph" w:styleId="BalloonText">
    <w:name w:val="Balloon Text"/>
    <w:basedOn w:val="Normal"/>
    <w:link w:val="BalloonTextChar"/>
    <w:uiPriority w:val="99"/>
    <w:semiHidden/>
    <w:rsid w:val="00913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829"/>
    <w:rPr>
      <w:rFonts w:ascii="Tahoma" w:hAnsi="Tahoma" w:cs="Tahoma"/>
      <w:sz w:val="16"/>
      <w:szCs w:val="16"/>
    </w:rPr>
  </w:style>
  <w:style w:type="paragraph" w:customStyle="1" w:styleId="Didascalia1">
    <w:name w:val="Didascalia1"/>
    <w:basedOn w:val="Normal"/>
    <w:next w:val="Normal"/>
    <w:uiPriority w:val="99"/>
    <w:rsid w:val="00A25E51"/>
    <w:pPr>
      <w:suppressAutoHyphens/>
      <w:spacing w:after="0" w:line="240" w:lineRule="auto"/>
      <w:jc w:val="center"/>
    </w:pPr>
    <w:rPr>
      <w:rFonts w:ascii="Palatino Linotype" w:eastAsia="Times New Roman" w:hAnsi="Palatino Linotype"/>
      <w:b/>
      <w:bCs/>
      <w:i/>
      <w:sz w:val="24"/>
      <w:szCs w:val="24"/>
      <w:lang w:eastAsia="ar-SA"/>
    </w:rPr>
  </w:style>
  <w:style w:type="paragraph" w:styleId="Header">
    <w:name w:val="header"/>
    <w:basedOn w:val="Normal"/>
    <w:link w:val="HeaderChar"/>
    <w:uiPriority w:val="99"/>
    <w:semiHidden/>
    <w:rsid w:val="00ED1DA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ED1DA2"/>
    <w:rPr>
      <w:rFonts w:cs="Times New Roman"/>
    </w:rPr>
  </w:style>
  <w:style w:type="paragraph" w:styleId="Footer">
    <w:name w:val="footer"/>
    <w:basedOn w:val="Normal"/>
    <w:link w:val="FooterChar"/>
    <w:uiPriority w:val="99"/>
    <w:rsid w:val="00ED1DA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ED1DA2"/>
    <w:rPr>
      <w:rFonts w:cs="Times New Roman"/>
    </w:rPr>
  </w:style>
  <w:style w:type="paragraph" w:styleId="ListParagraph">
    <w:name w:val="List Paragraph"/>
    <w:basedOn w:val="Normal"/>
    <w:uiPriority w:val="99"/>
    <w:qFormat/>
    <w:rsid w:val="002662AD"/>
    <w:pPr>
      <w:ind w:left="720"/>
      <w:contextualSpacing/>
    </w:pPr>
  </w:style>
  <w:style w:type="paragraph" w:styleId="NormalWeb">
    <w:name w:val="Normal (Web)"/>
    <w:basedOn w:val="Normal"/>
    <w:uiPriority w:val="99"/>
    <w:rsid w:val="006448B1"/>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31926923">
      <w:marLeft w:val="0"/>
      <w:marRight w:val="0"/>
      <w:marTop w:val="0"/>
      <w:marBottom w:val="0"/>
      <w:divBdr>
        <w:top w:val="none" w:sz="0" w:space="0" w:color="auto"/>
        <w:left w:val="none" w:sz="0" w:space="0" w:color="auto"/>
        <w:bottom w:val="none" w:sz="0" w:space="0" w:color="auto"/>
        <w:right w:val="none" w:sz="0" w:space="0" w:color="auto"/>
      </w:divBdr>
    </w:div>
    <w:div w:id="1431926924">
      <w:marLeft w:val="0"/>
      <w:marRight w:val="0"/>
      <w:marTop w:val="0"/>
      <w:marBottom w:val="0"/>
      <w:divBdr>
        <w:top w:val="none" w:sz="0" w:space="0" w:color="auto"/>
        <w:left w:val="none" w:sz="0" w:space="0" w:color="auto"/>
        <w:bottom w:val="none" w:sz="0" w:space="0" w:color="auto"/>
        <w:right w:val="none" w:sz="0" w:space="0" w:color="auto"/>
      </w:divBdr>
    </w:div>
    <w:div w:id="1431926925">
      <w:marLeft w:val="0"/>
      <w:marRight w:val="0"/>
      <w:marTop w:val="0"/>
      <w:marBottom w:val="0"/>
      <w:divBdr>
        <w:top w:val="none" w:sz="0" w:space="0" w:color="auto"/>
        <w:left w:val="none" w:sz="0" w:space="0" w:color="auto"/>
        <w:bottom w:val="none" w:sz="0" w:space="0" w:color="auto"/>
        <w:right w:val="none" w:sz="0" w:space="0" w:color="auto"/>
      </w:divBdr>
    </w:div>
    <w:div w:id="1431926926">
      <w:marLeft w:val="0"/>
      <w:marRight w:val="0"/>
      <w:marTop w:val="0"/>
      <w:marBottom w:val="0"/>
      <w:divBdr>
        <w:top w:val="none" w:sz="0" w:space="0" w:color="auto"/>
        <w:left w:val="none" w:sz="0" w:space="0" w:color="auto"/>
        <w:bottom w:val="none" w:sz="0" w:space="0" w:color="auto"/>
        <w:right w:val="none" w:sz="0" w:space="0" w:color="auto"/>
      </w:divBdr>
    </w:div>
    <w:div w:id="1431926927">
      <w:marLeft w:val="0"/>
      <w:marRight w:val="0"/>
      <w:marTop w:val="0"/>
      <w:marBottom w:val="0"/>
      <w:divBdr>
        <w:top w:val="none" w:sz="0" w:space="0" w:color="auto"/>
        <w:left w:val="none" w:sz="0" w:space="0" w:color="auto"/>
        <w:bottom w:val="none" w:sz="0" w:space="0" w:color="auto"/>
        <w:right w:val="none" w:sz="0" w:space="0" w:color="auto"/>
      </w:divBdr>
    </w:div>
    <w:div w:id="1431926928">
      <w:marLeft w:val="0"/>
      <w:marRight w:val="0"/>
      <w:marTop w:val="0"/>
      <w:marBottom w:val="0"/>
      <w:divBdr>
        <w:top w:val="none" w:sz="0" w:space="0" w:color="auto"/>
        <w:left w:val="none" w:sz="0" w:space="0" w:color="auto"/>
        <w:bottom w:val="none" w:sz="0" w:space="0" w:color="auto"/>
        <w:right w:val="none" w:sz="0" w:space="0" w:color="auto"/>
      </w:divBdr>
    </w:div>
    <w:div w:id="1431926929">
      <w:marLeft w:val="0"/>
      <w:marRight w:val="0"/>
      <w:marTop w:val="0"/>
      <w:marBottom w:val="0"/>
      <w:divBdr>
        <w:top w:val="none" w:sz="0" w:space="0" w:color="auto"/>
        <w:left w:val="none" w:sz="0" w:space="0" w:color="auto"/>
        <w:bottom w:val="none" w:sz="0" w:space="0" w:color="auto"/>
        <w:right w:val="none" w:sz="0" w:space="0" w:color="auto"/>
      </w:divBdr>
    </w:div>
    <w:div w:id="1431926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456</Words>
  <Characters>2605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dc:title>
  <dc:subject/>
  <dc:creator>Oscar</dc:creator>
  <cp:keywords/>
  <dc:description/>
  <cp:lastModifiedBy>Villacarazzena</cp:lastModifiedBy>
  <cp:revision>2</cp:revision>
  <cp:lastPrinted>2012-03-25T21:19:00Z</cp:lastPrinted>
  <dcterms:created xsi:type="dcterms:W3CDTF">2012-04-03T20:31:00Z</dcterms:created>
  <dcterms:modified xsi:type="dcterms:W3CDTF">2012-04-03T20:31:00Z</dcterms:modified>
</cp:coreProperties>
</file>